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B9" w:rsidRDefault="00472BB9" w:rsidP="00D94D13">
      <w:pPr>
        <w:jc w:val="center"/>
        <w:rPr>
          <w:rFonts w:ascii="Arial Black" w:hAnsi="Arial Black" w:cs="Tahoma"/>
          <w:b/>
          <w:color w:val="0000FF"/>
          <w:sz w:val="36"/>
          <w:szCs w:val="36"/>
        </w:rPr>
      </w:pPr>
      <w:r w:rsidRPr="00694324">
        <w:rPr>
          <w:rFonts w:ascii="Arial Black" w:hAnsi="Arial Black" w:cs="Tahoma"/>
          <w:b/>
          <w:color w:val="0000FF"/>
          <w:sz w:val="36"/>
          <w:szCs w:val="36"/>
        </w:rPr>
        <w:t xml:space="preserve">GRIGLIA PER LA PROGETTAZIONE </w:t>
      </w:r>
      <w:r>
        <w:rPr>
          <w:rFonts w:ascii="Arial Black" w:hAnsi="Arial Black" w:cs="Tahoma"/>
          <w:b/>
          <w:color w:val="0000FF"/>
          <w:sz w:val="36"/>
          <w:szCs w:val="36"/>
        </w:rPr>
        <w:t xml:space="preserve">E PER LA VALUTAZIONE </w:t>
      </w:r>
      <w:r w:rsidRPr="00694324">
        <w:rPr>
          <w:rFonts w:ascii="Arial Black" w:hAnsi="Arial Black" w:cs="Tahoma"/>
          <w:b/>
          <w:color w:val="0000FF"/>
          <w:sz w:val="36"/>
          <w:szCs w:val="36"/>
        </w:rPr>
        <w:t>DELLE COMMISSIONI</w:t>
      </w:r>
      <w:r>
        <w:rPr>
          <w:rFonts w:ascii="Arial Black" w:hAnsi="Arial Black" w:cs="Tahoma"/>
          <w:b/>
          <w:color w:val="0000FF"/>
          <w:sz w:val="36"/>
          <w:szCs w:val="36"/>
        </w:rPr>
        <w:t xml:space="preserve"> </w:t>
      </w:r>
    </w:p>
    <w:p w:rsidR="00D94D13" w:rsidRDefault="00472BB9" w:rsidP="00D94D13">
      <w:pPr>
        <w:jc w:val="center"/>
        <w:rPr>
          <w:rFonts w:ascii="Arial Black" w:hAnsi="Arial Black" w:cs="Tahoma"/>
          <w:b/>
          <w:color w:val="0000FF"/>
          <w:sz w:val="32"/>
          <w:szCs w:val="32"/>
        </w:rPr>
      </w:pPr>
      <w:r>
        <w:rPr>
          <w:rFonts w:ascii="Arial Black" w:hAnsi="Arial Black" w:cs="Tahoma"/>
          <w:b/>
          <w:color w:val="0000FF"/>
          <w:sz w:val="36"/>
          <w:szCs w:val="36"/>
        </w:rPr>
        <w:t>che nell’</w:t>
      </w:r>
      <w:r w:rsidR="00882F8D">
        <w:rPr>
          <w:rFonts w:ascii="Arial Black" w:hAnsi="Arial Black" w:cs="Tahoma"/>
          <w:b/>
          <w:color w:val="0000FF"/>
          <w:sz w:val="32"/>
          <w:szCs w:val="32"/>
        </w:rPr>
        <w:t>Anno Scolastico 2016/2017</w:t>
      </w:r>
      <w:r>
        <w:rPr>
          <w:rFonts w:ascii="Arial Black" w:hAnsi="Arial Black" w:cs="Tahoma"/>
          <w:b/>
          <w:color w:val="0000FF"/>
          <w:sz w:val="32"/>
          <w:szCs w:val="32"/>
        </w:rPr>
        <w:t xml:space="preserve"> </w:t>
      </w:r>
    </w:p>
    <w:p w:rsidR="00472BB9" w:rsidRPr="00986734" w:rsidRDefault="00472BB9" w:rsidP="00D94D13">
      <w:pPr>
        <w:jc w:val="center"/>
        <w:rPr>
          <w:rFonts w:ascii="Arial Black" w:hAnsi="Arial Black" w:cs="Tahoma"/>
          <w:b/>
          <w:color w:val="0000FF"/>
          <w:sz w:val="32"/>
          <w:szCs w:val="32"/>
        </w:rPr>
      </w:pPr>
      <w:r>
        <w:rPr>
          <w:rFonts w:ascii="Arial Black" w:hAnsi="Arial Black" w:cs="Tahoma"/>
          <w:b/>
          <w:color w:val="0000FF"/>
          <w:sz w:val="32"/>
          <w:szCs w:val="32"/>
        </w:rPr>
        <w:t>hanno avuto accesso al Fondo dell’Istituzione Scolastica</w:t>
      </w:r>
    </w:p>
    <w:p w:rsidR="00893531" w:rsidRDefault="00893531" w:rsidP="005F58B3">
      <w:pPr>
        <w:rPr>
          <w:rFonts w:ascii="Comic Sans MS" w:hAnsi="Comic Sans MS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D94D13" w:rsidRPr="005D44D9" w:rsidTr="005D44D9">
        <w:tc>
          <w:tcPr>
            <w:tcW w:w="4889" w:type="dxa"/>
          </w:tcPr>
          <w:p w:rsidR="001957AB" w:rsidRPr="005D44D9" w:rsidRDefault="00D94D13" w:rsidP="005F58B3">
            <w:pPr>
              <w:rPr>
                <w:rFonts w:ascii="Comic Sans MS" w:hAnsi="Comic Sans MS" w:cs="Tahoma"/>
                <w:b/>
              </w:rPr>
            </w:pPr>
            <w:r w:rsidRPr="005D44D9">
              <w:rPr>
                <w:rFonts w:ascii="Comic Sans MS" w:hAnsi="Comic Sans MS" w:cs="Tahoma"/>
                <w:b/>
              </w:rPr>
              <w:t xml:space="preserve">Commissione </w:t>
            </w:r>
          </w:p>
        </w:tc>
        <w:tc>
          <w:tcPr>
            <w:tcW w:w="4889" w:type="dxa"/>
          </w:tcPr>
          <w:p w:rsidR="00D94D13" w:rsidRPr="005D44D9" w:rsidRDefault="00D94D13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D94D13" w:rsidRPr="005D44D9" w:rsidTr="005D44D9">
        <w:tc>
          <w:tcPr>
            <w:tcW w:w="4889" w:type="dxa"/>
          </w:tcPr>
          <w:p w:rsidR="001957AB" w:rsidRPr="005D44D9" w:rsidRDefault="00D94D13" w:rsidP="005F58B3">
            <w:pPr>
              <w:rPr>
                <w:rFonts w:ascii="Comic Sans MS" w:hAnsi="Comic Sans MS" w:cs="Tahoma"/>
                <w:b/>
              </w:rPr>
            </w:pPr>
            <w:r w:rsidRPr="005D44D9">
              <w:rPr>
                <w:rFonts w:ascii="Comic Sans MS" w:hAnsi="Comic Sans MS" w:cs="Tahoma"/>
                <w:b/>
              </w:rPr>
              <w:t>Responsabile</w:t>
            </w:r>
            <w:r w:rsidR="001957AB" w:rsidRPr="005D44D9">
              <w:rPr>
                <w:rFonts w:ascii="Comic Sans MS" w:hAnsi="Comic Sans MS" w:cs="Tahoma"/>
                <w:b/>
              </w:rPr>
              <w:t xml:space="preserve"> della Commissione</w:t>
            </w:r>
          </w:p>
        </w:tc>
        <w:tc>
          <w:tcPr>
            <w:tcW w:w="4889" w:type="dxa"/>
          </w:tcPr>
          <w:p w:rsidR="00D94D13" w:rsidRPr="005D44D9" w:rsidRDefault="00D94D13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1957AB" w:rsidRPr="005D44D9" w:rsidTr="005D44D9">
        <w:tc>
          <w:tcPr>
            <w:tcW w:w="4889" w:type="dxa"/>
            <w:vMerge w:val="restart"/>
          </w:tcPr>
          <w:p w:rsidR="001957AB" w:rsidRPr="005D44D9" w:rsidRDefault="001957AB" w:rsidP="005F58B3">
            <w:pPr>
              <w:rPr>
                <w:rFonts w:ascii="Comic Sans MS" w:hAnsi="Comic Sans MS" w:cs="Tahoma"/>
                <w:b/>
              </w:rPr>
            </w:pPr>
          </w:p>
          <w:p w:rsidR="001957AB" w:rsidRPr="005D44D9" w:rsidRDefault="001957AB" w:rsidP="005F58B3">
            <w:pPr>
              <w:rPr>
                <w:rFonts w:ascii="Comic Sans MS" w:hAnsi="Comic Sans MS" w:cs="Tahoma"/>
                <w:b/>
              </w:rPr>
            </w:pPr>
            <w:r w:rsidRPr="005D44D9">
              <w:rPr>
                <w:rFonts w:ascii="Comic Sans MS" w:hAnsi="Comic Sans MS" w:cs="Tahoma"/>
                <w:b/>
              </w:rPr>
              <w:t>Membri</w:t>
            </w:r>
          </w:p>
        </w:tc>
        <w:tc>
          <w:tcPr>
            <w:tcW w:w="488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1957AB" w:rsidRPr="005D44D9" w:rsidTr="005D44D9">
        <w:tc>
          <w:tcPr>
            <w:tcW w:w="4889" w:type="dxa"/>
            <w:vMerge/>
          </w:tcPr>
          <w:p w:rsidR="001957AB" w:rsidRPr="005D44D9" w:rsidRDefault="001957AB" w:rsidP="005F58B3">
            <w:pPr>
              <w:rPr>
                <w:rFonts w:ascii="Comic Sans MS" w:hAnsi="Comic Sans MS" w:cs="Tahoma"/>
                <w:b/>
              </w:rPr>
            </w:pPr>
          </w:p>
        </w:tc>
        <w:tc>
          <w:tcPr>
            <w:tcW w:w="488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1957AB" w:rsidRPr="005D44D9" w:rsidTr="005D44D9">
        <w:tc>
          <w:tcPr>
            <w:tcW w:w="4889" w:type="dxa"/>
            <w:vMerge/>
          </w:tcPr>
          <w:p w:rsidR="001957AB" w:rsidRPr="005D44D9" w:rsidRDefault="001957AB" w:rsidP="005F58B3">
            <w:pPr>
              <w:rPr>
                <w:rFonts w:ascii="Comic Sans MS" w:hAnsi="Comic Sans MS" w:cs="Tahoma"/>
                <w:b/>
              </w:rPr>
            </w:pPr>
          </w:p>
        </w:tc>
        <w:tc>
          <w:tcPr>
            <w:tcW w:w="488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1957AB" w:rsidRPr="005D44D9" w:rsidTr="005D44D9">
        <w:tc>
          <w:tcPr>
            <w:tcW w:w="4889" w:type="dxa"/>
            <w:vMerge/>
          </w:tcPr>
          <w:p w:rsidR="001957AB" w:rsidRPr="005D44D9" w:rsidRDefault="001957AB" w:rsidP="005F58B3">
            <w:pPr>
              <w:rPr>
                <w:rFonts w:ascii="Comic Sans MS" w:hAnsi="Comic Sans MS" w:cs="Tahoma"/>
                <w:b/>
              </w:rPr>
            </w:pPr>
          </w:p>
        </w:tc>
        <w:tc>
          <w:tcPr>
            <w:tcW w:w="488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1957AB" w:rsidRPr="005D44D9" w:rsidTr="005D44D9">
        <w:tc>
          <w:tcPr>
            <w:tcW w:w="4889" w:type="dxa"/>
            <w:vMerge/>
          </w:tcPr>
          <w:p w:rsidR="001957AB" w:rsidRPr="005D44D9" w:rsidRDefault="001957AB" w:rsidP="005F58B3">
            <w:pPr>
              <w:rPr>
                <w:rFonts w:ascii="Comic Sans MS" w:hAnsi="Comic Sans MS" w:cs="Tahoma"/>
                <w:b/>
              </w:rPr>
            </w:pPr>
          </w:p>
        </w:tc>
        <w:tc>
          <w:tcPr>
            <w:tcW w:w="488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</w:tbl>
    <w:p w:rsidR="007565F0" w:rsidRDefault="001957AB" w:rsidP="001957AB">
      <w:pPr>
        <w:tabs>
          <w:tab w:val="left" w:pos="2220"/>
        </w:tabs>
        <w:rPr>
          <w:rFonts w:ascii="Comic Sans MS" w:hAnsi="Comic Sans MS" w:cs="Tahoma"/>
        </w:rPr>
      </w:pPr>
      <w:r>
        <w:rPr>
          <w:rFonts w:ascii="Comic Sans MS" w:hAnsi="Comic Sans MS" w:cs="Tahoma"/>
        </w:rPr>
        <w:tab/>
      </w:r>
    </w:p>
    <w:p w:rsidR="001957AB" w:rsidRPr="001957AB" w:rsidRDefault="001957AB" w:rsidP="005F58B3">
      <w:pPr>
        <w:rPr>
          <w:rFonts w:ascii="Comic Sans MS" w:hAnsi="Comic Sans MS" w:cs="Tahoma"/>
          <w:b/>
          <w:color w:val="0000FF"/>
        </w:rPr>
      </w:pPr>
      <w:r w:rsidRPr="001957AB">
        <w:rPr>
          <w:rFonts w:ascii="Comic Sans MS" w:hAnsi="Comic Sans MS" w:cs="Tahoma"/>
          <w:b/>
          <w:color w:val="0000FF"/>
        </w:rPr>
        <w:t xml:space="preserve">Calendario degli incontri </w:t>
      </w:r>
      <w:r w:rsidR="004B632D">
        <w:rPr>
          <w:rFonts w:ascii="Comic Sans MS" w:hAnsi="Comic Sans MS" w:cs="Tahoma"/>
          <w:b/>
          <w:color w:val="0000FF"/>
        </w:rPr>
        <w:t xml:space="preserve">dei Componenti </w:t>
      </w:r>
      <w:r w:rsidRPr="001957AB">
        <w:rPr>
          <w:rFonts w:ascii="Comic Sans MS" w:hAnsi="Comic Sans MS" w:cs="Tahoma"/>
          <w:b/>
          <w:color w:val="0000FF"/>
        </w:rPr>
        <w:t>della Commissione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1957AB" w:rsidRPr="005D44D9" w:rsidTr="005D44D9">
        <w:tc>
          <w:tcPr>
            <w:tcW w:w="3259" w:type="dxa"/>
          </w:tcPr>
          <w:p w:rsidR="001957AB" w:rsidRPr="005D44D9" w:rsidRDefault="001957AB" w:rsidP="005D44D9">
            <w:pPr>
              <w:jc w:val="center"/>
              <w:rPr>
                <w:rFonts w:ascii="Comic Sans MS" w:hAnsi="Comic Sans MS" w:cs="Tahoma"/>
                <w:b/>
              </w:rPr>
            </w:pPr>
            <w:r w:rsidRPr="005D44D9">
              <w:rPr>
                <w:rFonts w:ascii="Comic Sans MS" w:hAnsi="Comic Sans MS" w:cs="Tahoma"/>
                <w:b/>
              </w:rPr>
              <w:t>Mese</w:t>
            </w:r>
          </w:p>
        </w:tc>
        <w:tc>
          <w:tcPr>
            <w:tcW w:w="3259" w:type="dxa"/>
          </w:tcPr>
          <w:p w:rsidR="001957AB" w:rsidRPr="005D44D9" w:rsidRDefault="001957AB" w:rsidP="005D44D9">
            <w:pPr>
              <w:jc w:val="center"/>
              <w:rPr>
                <w:rFonts w:ascii="Comic Sans MS" w:hAnsi="Comic Sans MS" w:cs="Tahoma"/>
                <w:b/>
              </w:rPr>
            </w:pPr>
            <w:r w:rsidRPr="005D44D9">
              <w:rPr>
                <w:rFonts w:ascii="Comic Sans MS" w:hAnsi="Comic Sans MS" w:cs="Tahoma"/>
                <w:b/>
              </w:rPr>
              <w:t>Giorno</w:t>
            </w:r>
          </w:p>
        </w:tc>
        <w:tc>
          <w:tcPr>
            <w:tcW w:w="3260" w:type="dxa"/>
          </w:tcPr>
          <w:p w:rsidR="001957AB" w:rsidRPr="005D44D9" w:rsidRDefault="001957AB" w:rsidP="005D44D9">
            <w:pPr>
              <w:jc w:val="center"/>
              <w:rPr>
                <w:rFonts w:ascii="Comic Sans MS" w:hAnsi="Comic Sans MS" w:cs="Tahoma"/>
                <w:b/>
              </w:rPr>
            </w:pPr>
            <w:r w:rsidRPr="005D44D9">
              <w:rPr>
                <w:rFonts w:ascii="Comic Sans MS" w:hAnsi="Comic Sans MS" w:cs="Tahoma"/>
                <w:b/>
              </w:rPr>
              <w:t>Ora</w:t>
            </w:r>
          </w:p>
        </w:tc>
      </w:tr>
      <w:tr w:rsidR="001957AB" w:rsidRPr="005D44D9" w:rsidTr="005D44D9">
        <w:tc>
          <w:tcPr>
            <w:tcW w:w="325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5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1957AB" w:rsidRPr="005D44D9" w:rsidTr="005D44D9">
        <w:tc>
          <w:tcPr>
            <w:tcW w:w="325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5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1957AB" w:rsidRPr="005D44D9" w:rsidTr="005D44D9">
        <w:tc>
          <w:tcPr>
            <w:tcW w:w="325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5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1957AB" w:rsidRPr="005D44D9" w:rsidTr="005D44D9">
        <w:tc>
          <w:tcPr>
            <w:tcW w:w="325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5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1957AB" w:rsidRPr="005D44D9" w:rsidTr="005D44D9">
        <w:tc>
          <w:tcPr>
            <w:tcW w:w="325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59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8D6F19" w:rsidRPr="005D44D9" w:rsidTr="005D44D9">
        <w:tc>
          <w:tcPr>
            <w:tcW w:w="3259" w:type="dxa"/>
          </w:tcPr>
          <w:p w:rsidR="008D6F19" w:rsidRPr="005D44D9" w:rsidRDefault="008D6F19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59" w:type="dxa"/>
          </w:tcPr>
          <w:p w:rsidR="008D6F19" w:rsidRPr="005D44D9" w:rsidRDefault="008D6F19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6F19" w:rsidRPr="005D44D9" w:rsidRDefault="008D6F19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8D6F19" w:rsidRPr="005D44D9" w:rsidTr="005D44D9">
        <w:tc>
          <w:tcPr>
            <w:tcW w:w="3259" w:type="dxa"/>
          </w:tcPr>
          <w:p w:rsidR="008D6F19" w:rsidRPr="005D44D9" w:rsidRDefault="008D6F19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59" w:type="dxa"/>
          </w:tcPr>
          <w:p w:rsidR="008D6F19" w:rsidRPr="005D44D9" w:rsidRDefault="008D6F19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6F19" w:rsidRPr="005D44D9" w:rsidRDefault="008D6F19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8D6F19" w:rsidRPr="005D44D9" w:rsidTr="005D44D9">
        <w:tc>
          <w:tcPr>
            <w:tcW w:w="3259" w:type="dxa"/>
          </w:tcPr>
          <w:p w:rsidR="008D6F19" w:rsidRPr="005D44D9" w:rsidRDefault="008D6F19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59" w:type="dxa"/>
          </w:tcPr>
          <w:p w:rsidR="008D6F19" w:rsidRPr="005D44D9" w:rsidRDefault="008D6F19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6F19" w:rsidRPr="005D44D9" w:rsidRDefault="008D6F19" w:rsidP="005F58B3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</w:tbl>
    <w:p w:rsidR="006F02BF" w:rsidRPr="006F02BF" w:rsidRDefault="006F02BF" w:rsidP="005F58B3">
      <w:pPr>
        <w:rPr>
          <w:rFonts w:ascii="Comic Sans MS" w:hAnsi="Comic Sans MS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1957AB" w:rsidRPr="005D44D9" w:rsidTr="005D44D9">
        <w:tc>
          <w:tcPr>
            <w:tcW w:w="9778" w:type="dxa"/>
          </w:tcPr>
          <w:p w:rsidR="001957AB" w:rsidRPr="005D44D9" w:rsidRDefault="001957AB" w:rsidP="005F58B3">
            <w:pPr>
              <w:rPr>
                <w:rFonts w:ascii="Comic Sans MS" w:hAnsi="Comic Sans MS" w:cs="Tahoma"/>
                <w:b/>
                <w:color w:val="0000FF"/>
              </w:rPr>
            </w:pPr>
            <w:r w:rsidRPr="005D44D9">
              <w:rPr>
                <w:rFonts w:ascii="Comic Sans MS" w:hAnsi="Comic Sans MS" w:cs="Tahoma"/>
                <w:b/>
                <w:color w:val="0000FF"/>
              </w:rPr>
              <w:t>Ore deliberate in Collegio per singolo componente della Commissione ……………………..</w:t>
            </w:r>
          </w:p>
        </w:tc>
      </w:tr>
    </w:tbl>
    <w:p w:rsidR="006F02BF" w:rsidRDefault="006F02BF" w:rsidP="005F58B3">
      <w:pPr>
        <w:rPr>
          <w:rFonts w:ascii="Comic Sans MS" w:hAnsi="Comic Sans MS" w:cs="Tahoma"/>
          <w:sz w:val="16"/>
          <w:szCs w:val="16"/>
        </w:rPr>
      </w:pPr>
    </w:p>
    <w:p w:rsidR="00D8315B" w:rsidRPr="0086174C" w:rsidRDefault="00D94D13" w:rsidP="005F58B3">
      <w:pPr>
        <w:rPr>
          <w:rFonts w:ascii="Comic Sans MS" w:hAnsi="Comic Sans MS" w:cs="Tahoma"/>
          <w:b/>
          <w:color w:val="0000FF"/>
          <w:u w:val="single"/>
        </w:rPr>
      </w:pPr>
      <w:r w:rsidRPr="0086174C">
        <w:rPr>
          <w:rFonts w:ascii="Comic Sans MS" w:hAnsi="Comic Sans MS" w:cs="Tahoma"/>
          <w:b/>
          <w:color w:val="0000FF"/>
          <w:u w:val="single"/>
        </w:rPr>
        <w:t>Obiettivi fi</w:t>
      </w:r>
      <w:r w:rsidR="00882F8D">
        <w:rPr>
          <w:rFonts w:ascii="Comic Sans MS" w:hAnsi="Comic Sans MS" w:cs="Tahoma"/>
          <w:b/>
          <w:color w:val="0000FF"/>
          <w:u w:val="single"/>
        </w:rPr>
        <w:t>ssati per l’anno scolastico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360"/>
      </w:tblGrid>
      <w:tr w:rsidR="00D94D13" w:rsidRPr="005D44D9" w:rsidTr="005D44D9">
        <w:tc>
          <w:tcPr>
            <w:tcW w:w="468" w:type="dxa"/>
          </w:tcPr>
          <w:p w:rsidR="00D94D13" w:rsidRPr="005D44D9" w:rsidRDefault="00D94D13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1</w:t>
            </w:r>
          </w:p>
        </w:tc>
        <w:tc>
          <w:tcPr>
            <w:tcW w:w="9360" w:type="dxa"/>
          </w:tcPr>
          <w:p w:rsidR="00D94D13" w:rsidRPr="005D44D9" w:rsidRDefault="00D94D13" w:rsidP="005F58B3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D94D13" w:rsidRPr="005D44D9" w:rsidTr="005D44D9">
        <w:tc>
          <w:tcPr>
            <w:tcW w:w="468" w:type="dxa"/>
          </w:tcPr>
          <w:p w:rsidR="00D94D13" w:rsidRPr="005D44D9" w:rsidRDefault="00D94D13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2</w:t>
            </w:r>
          </w:p>
        </w:tc>
        <w:tc>
          <w:tcPr>
            <w:tcW w:w="9360" w:type="dxa"/>
          </w:tcPr>
          <w:p w:rsidR="00D94D13" w:rsidRPr="005D44D9" w:rsidRDefault="00D94D13" w:rsidP="005F58B3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D94D13" w:rsidRPr="005D44D9" w:rsidTr="005D44D9">
        <w:tc>
          <w:tcPr>
            <w:tcW w:w="468" w:type="dxa"/>
          </w:tcPr>
          <w:p w:rsidR="00D94D13" w:rsidRPr="005D44D9" w:rsidRDefault="00D94D13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3</w:t>
            </w:r>
          </w:p>
        </w:tc>
        <w:tc>
          <w:tcPr>
            <w:tcW w:w="9360" w:type="dxa"/>
          </w:tcPr>
          <w:p w:rsidR="00D94D13" w:rsidRPr="005D44D9" w:rsidRDefault="00D94D13" w:rsidP="005F58B3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D94D13" w:rsidRPr="005D44D9" w:rsidTr="005D44D9">
        <w:tc>
          <w:tcPr>
            <w:tcW w:w="468" w:type="dxa"/>
          </w:tcPr>
          <w:p w:rsidR="00D94D13" w:rsidRPr="005D44D9" w:rsidRDefault="00D94D13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4</w:t>
            </w:r>
          </w:p>
        </w:tc>
        <w:tc>
          <w:tcPr>
            <w:tcW w:w="9360" w:type="dxa"/>
          </w:tcPr>
          <w:p w:rsidR="00D94D13" w:rsidRPr="005D44D9" w:rsidRDefault="00D94D13" w:rsidP="005F58B3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D94D13" w:rsidRPr="005D44D9" w:rsidTr="005D44D9">
        <w:tc>
          <w:tcPr>
            <w:tcW w:w="468" w:type="dxa"/>
          </w:tcPr>
          <w:p w:rsidR="00D94D13" w:rsidRPr="005D44D9" w:rsidRDefault="00D94D13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5</w:t>
            </w:r>
          </w:p>
        </w:tc>
        <w:tc>
          <w:tcPr>
            <w:tcW w:w="9360" w:type="dxa"/>
          </w:tcPr>
          <w:p w:rsidR="00D94D13" w:rsidRPr="005D44D9" w:rsidRDefault="00D94D13" w:rsidP="005F58B3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D94D13" w:rsidRPr="005D44D9" w:rsidTr="005D44D9">
        <w:tc>
          <w:tcPr>
            <w:tcW w:w="468" w:type="dxa"/>
          </w:tcPr>
          <w:p w:rsidR="00D94D13" w:rsidRPr="005D44D9" w:rsidRDefault="00D94D13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6</w:t>
            </w:r>
          </w:p>
        </w:tc>
        <w:tc>
          <w:tcPr>
            <w:tcW w:w="9360" w:type="dxa"/>
          </w:tcPr>
          <w:p w:rsidR="00D94D13" w:rsidRPr="005D44D9" w:rsidRDefault="00D94D13" w:rsidP="005F58B3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076656" w:rsidRPr="005D44D9" w:rsidTr="005D44D9">
        <w:tc>
          <w:tcPr>
            <w:tcW w:w="468" w:type="dxa"/>
          </w:tcPr>
          <w:p w:rsidR="00076656" w:rsidRPr="005D44D9" w:rsidRDefault="00076656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7</w:t>
            </w:r>
          </w:p>
        </w:tc>
        <w:tc>
          <w:tcPr>
            <w:tcW w:w="9360" w:type="dxa"/>
          </w:tcPr>
          <w:p w:rsidR="00076656" w:rsidRPr="005D44D9" w:rsidRDefault="00076656" w:rsidP="005F58B3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076656" w:rsidRPr="005D44D9" w:rsidTr="005D44D9">
        <w:tc>
          <w:tcPr>
            <w:tcW w:w="468" w:type="dxa"/>
          </w:tcPr>
          <w:p w:rsidR="00076656" w:rsidRPr="005D44D9" w:rsidRDefault="00076656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8</w:t>
            </w:r>
          </w:p>
        </w:tc>
        <w:tc>
          <w:tcPr>
            <w:tcW w:w="9360" w:type="dxa"/>
          </w:tcPr>
          <w:p w:rsidR="00076656" w:rsidRPr="005D44D9" w:rsidRDefault="00076656" w:rsidP="005F58B3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</w:tbl>
    <w:p w:rsidR="006F02BF" w:rsidRPr="00472BB9" w:rsidRDefault="006F02BF" w:rsidP="001957AB">
      <w:pPr>
        <w:rPr>
          <w:rFonts w:ascii="Comic Sans MS" w:hAnsi="Comic Sans MS" w:cs="Tahoma"/>
          <w:b/>
          <w:color w:val="0000FF"/>
          <w:sz w:val="12"/>
          <w:szCs w:val="12"/>
          <w:u w:val="single"/>
        </w:rPr>
      </w:pPr>
    </w:p>
    <w:p w:rsidR="001957AB" w:rsidRPr="0086174C" w:rsidRDefault="001957AB" w:rsidP="001957AB">
      <w:pPr>
        <w:rPr>
          <w:rFonts w:ascii="Comic Sans MS" w:hAnsi="Comic Sans MS" w:cs="Tahoma"/>
          <w:b/>
          <w:color w:val="0000FF"/>
          <w:u w:val="single"/>
        </w:rPr>
      </w:pPr>
      <w:r>
        <w:rPr>
          <w:rFonts w:ascii="Comic Sans MS" w:hAnsi="Comic Sans MS" w:cs="Tahoma"/>
          <w:b/>
          <w:color w:val="0000FF"/>
          <w:u w:val="single"/>
        </w:rPr>
        <w:t>Risultati attesi</w:t>
      </w:r>
      <w:r w:rsidRPr="0086174C">
        <w:rPr>
          <w:rFonts w:ascii="Comic Sans MS" w:hAnsi="Comic Sans MS" w:cs="Tahoma"/>
          <w:b/>
          <w:color w:val="0000FF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360"/>
      </w:tblGrid>
      <w:tr w:rsidR="001957AB" w:rsidRPr="005D44D9" w:rsidTr="005D44D9">
        <w:tc>
          <w:tcPr>
            <w:tcW w:w="468" w:type="dxa"/>
          </w:tcPr>
          <w:p w:rsidR="001957AB" w:rsidRPr="005D44D9" w:rsidRDefault="001957AB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1</w:t>
            </w:r>
          </w:p>
        </w:tc>
        <w:tc>
          <w:tcPr>
            <w:tcW w:w="9360" w:type="dxa"/>
          </w:tcPr>
          <w:p w:rsidR="001957AB" w:rsidRPr="005D44D9" w:rsidRDefault="001957AB" w:rsidP="00D22C74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1957AB" w:rsidRPr="005D44D9" w:rsidTr="005D44D9">
        <w:tc>
          <w:tcPr>
            <w:tcW w:w="468" w:type="dxa"/>
          </w:tcPr>
          <w:p w:rsidR="001957AB" w:rsidRPr="005D44D9" w:rsidRDefault="001957AB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2</w:t>
            </w:r>
          </w:p>
        </w:tc>
        <w:tc>
          <w:tcPr>
            <w:tcW w:w="9360" w:type="dxa"/>
          </w:tcPr>
          <w:p w:rsidR="001957AB" w:rsidRPr="005D44D9" w:rsidRDefault="001957AB" w:rsidP="00D22C74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1957AB" w:rsidRPr="005D44D9" w:rsidTr="005D44D9">
        <w:tc>
          <w:tcPr>
            <w:tcW w:w="468" w:type="dxa"/>
          </w:tcPr>
          <w:p w:rsidR="001957AB" w:rsidRPr="005D44D9" w:rsidRDefault="001957AB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3</w:t>
            </w:r>
          </w:p>
        </w:tc>
        <w:tc>
          <w:tcPr>
            <w:tcW w:w="9360" w:type="dxa"/>
          </w:tcPr>
          <w:p w:rsidR="001957AB" w:rsidRPr="005D44D9" w:rsidRDefault="001957AB" w:rsidP="00D22C74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1957AB" w:rsidRPr="005D44D9" w:rsidTr="005D44D9">
        <w:tc>
          <w:tcPr>
            <w:tcW w:w="468" w:type="dxa"/>
          </w:tcPr>
          <w:p w:rsidR="001957AB" w:rsidRPr="005D44D9" w:rsidRDefault="001957AB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4</w:t>
            </w:r>
          </w:p>
        </w:tc>
        <w:tc>
          <w:tcPr>
            <w:tcW w:w="9360" w:type="dxa"/>
          </w:tcPr>
          <w:p w:rsidR="001957AB" w:rsidRPr="005D44D9" w:rsidRDefault="001957AB" w:rsidP="00D22C74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1957AB" w:rsidRPr="005D44D9" w:rsidTr="005D44D9">
        <w:tc>
          <w:tcPr>
            <w:tcW w:w="468" w:type="dxa"/>
          </w:tcPr>
          <w:p w:rsidR="001957AB" w:rsidRPr="005D44D9" w:rsidRDefault="001957AB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5</w:t>
            </w:r>
          </w:p>
        </w:tc>
        <w:tc>
          <w:tcPr>
            <w:tcW w:w="9360" w:type="dxa"/>
          </w:tcPr>
          <w:p w:rsidR="001957AB" w:rsidRPr="005D44D9" w:rsidRDefault="001957AB" w:rsidP="00D22C74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1957AB" w:rsidRPr="005D44D9" w:rsidTr="005D44D9">
        <w:tc>
          <w:tcPr>
            <w:tcW w:w="468" w:type="dxa"/>
          </w:tcPr>
          <w:p w:rsidR="001957AB" w:rsidRPr="005D44D9" w:rsidRDefault="001957AB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6</w:t>
            </w:r>
          </w:p>
        </w:tc>
        <w:tc>
          <w:tcPr>
            <w:tcW w:w="9360" w:type="dxa"/>
          </w:tcPr>
          <w:p w:rsidR="001957AB" w:rsidRPr="005D44D9" w:rsidRDefault="001957AB" w:rsidP="00D22C74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076656" w:rsidRPr="005D44D9" w:rsidTr="005D44D9">
        <w:tc>
          <w:tcPr>
            <w:tcW w:w="468" w:type="dxa"/>
          </w:tcPr>
          <w:p w:rsidR="00076656" w:rsidRPr="005D44D9" w:rsidRDefault="00076656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7</w:t>
            </w:r>
          </w:p>
        </w:tc>
        <w:tc>
          <w:tcPr>
            <w:tcW w:w="9360" w:type="dxa"/>
          </w:tcPr>
          <w:p w:rsidR="00076656" w:rsidRPr="005D44D9" w:rsidRDefault="00076656" w:rsidP="00D22C74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076656" w:rsidRPr="005D44D9" w:rsidTr="005D44D9">
        <w:tc>
          <w:tcPr>
            <w:tcW w:w="468" w:type="dxa"/>
          </w:tcPr>
          <w:p w:rsidR="00076656" w:rsidRPr="005D44D9" w:rsidRDefault="00076656" w:rsidP="005D44D9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D44D9">
              <w:rPr>
                <w:rFonts w:ascii="Comic Sans MS" w:hAnsi="Comic Sans MS" w:cs="Tahoma"/>
                <w:b/>
                <w:sz w:val="20"/>
                <w:szCs w:val="20"/>
              </w:rPr>
              <w:t>8</w:t>
            </w:r>
          </w:p>
        </w:tc>
        <w:tc>
          <w:tcPr>
            <w:tcW w:w="9360" w:type="dxa"/>
          </w:tcPr>
          <w:p w:rsidR="00076656" w:rsidRPr="005D44D9" w:rsidRDefault="00076656" w:rsidP="00D22C74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</w:tbl>
    <w:p w:rsidR="00232F5E" w:rsidRPr="006F02BF" w:rsidRDefault="00232F5E" w:rsidP="005F58B3">
      <w:pPr>
        <w:rPr>
          <w:rFonts w:ascii="Comic Sans MS" w:hAnsi="Comic Sans MS" w:cs="Tahoma"/>
          <w:sz w:val="16"/>
          <w:szCs w:val="16"/>
        </w:rPr>
      </w:pPr>
    </w:p>
    <w:p w:rsidR="00D8315B" w:rsidRPr="00986734" w:rsidRDefault="00D94D13" w:rsidP="00323BB7">
      <w:pPr>
        <w:jc w:val="center"/>
        <w:rPr>
          <w:rFonts w:ascii="Arial Black" w:hAnsi="Arial Black" w:cs="Tahoma"/>
          <w:b/>
          <w:color w:val="0000FF"/>
          <w:sz w:val="36"/>
          <w:szCs w:val="36"/>
          <w:u w:val="single"/>
        </w:rPr>
      </w:pPr>
      <w:r w:rsidRPr="00986734">
        <w:rPr>
          <w:rFonts w:ascii="Arial Black" w:hAnsi="Arial Black" w:cs="Tahoma"/>
          <w:b/>
          <w:color w:val="0000FF"/>
          <w:sz w:val="36"/>
          <w:szCs w:val="36"/>
          <w:u w:val="single"/>
        </w:rPr>
        <w:t>Monitoraggio dei lavori della Commissione</w:t>
      </w:r>
    </w:p>
    <w:p w:rsidR="00D8315B" w:rsidRDefault="00D8315B" w:rsidP="005F58B3">
      <w:pPr>
        <w:rPr>
          <w:rFonts w:ascii="Comic Sans MS" w:hAnsi="Comic Sans MS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3"/>
        <w:gridCol w:w="3905"/>
        <w:gridCol w:w="3600"/>
      </w:tblGrid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854CAB" w:rsidP="005D44D9">
            <w:pPr>
              <w:jc w:val="center"/>
              <w:rPr>
                <w:rFonts w:ascii="Comic Sans MS" w:hAnsi="Comic Sans MS" w:cs="Tahoma"/>
                <w:b/>
              </w:rPr>
            </w:pPr>
            <w:r w:rsidRPr="005D44D9">
              <w:rPr>
                <w:rFonts w:ascii="Comic Sans MS" w:hAnsi="Comic Sans MS" w:cs="Tahoma"/>
                <w:b/>
              </w:rPr>
              <w:t>D</w:t>
            </w:r>
            <w:r w:rsidR="00986734" w:rsidRPr="005D44D9">
              <w:rPr>
                <w:rFonts w:ascii="Comic Sans MS" w:hAnsi="Comic Sans MS" w:cs="Tahoma"/>
                <w:b/>
              </w:rPr>
              <w:t>ata incontro</w:t>
            </w:r>
          </w:p>
          <w:p w:rsidR="00986734" w:rsidRPr="005D44D9" w:rsidRDefault="00986734" w:rsidP="005D44D9">
            <w:pPr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3905" w:type="dxa"/>
          </w:tcPr>
          <w:p w:rsidR="00986734" w:rsidRPr="005D44D9" w:rsidRDefault="00986734" w:rsidP="005D44D9">
            <w:pPr>
              <w:jc w:val="center"/>
              <w:rPr>
                <w:rFonts w:ascii="Comic Sans MS" w:hAnsi="Comic Sans MS" w:cs="Tahoma"/>
                <w:b/>
              </w:rPr>
            </w:pPr>
            <w:r w:rsidRPr="005D44D9">
              <w:rPr>
                <w:rFonts w:ascii="Comic Sans MS" w:hAnsi="Comic Sans MS" w:cs="Tahoma"/>
                <w:b/>
              </w:rPr>
              <w:t>Argomenti trattati</w:t>
            </w:r>
          </w:p>
        </w:tc>
        <w:tc>
          <w:tcPr>
            <w:tcW w:w="3600" w:type="dxa"/>
          </w:tcPr>
          <w:p w:rsidR="00986734" w:rsidRPr="005D44D9" w:rsidRDefault="00986734" w:rsidP="005D44D9">
            <w:pPr>
              <w:jc w:val="center"/>
              <w:rPr>
                <w:rFonts w:ascii="Comic Sans MS" w:hAnsi="Comic Sans MS" w:cs="Tahoma"/>
                <w:b/>
              </w:rPr>
            </w:pPr>
            <w:r w:rsidRPr="005D44D9">
              <w:rPr>
                <w:rFonts w:ascii="Comic Sans MS" w:hAnsi="Comic Sans MS" w:cs="Tahoma"/>
                <w:b/>
              </w:rPr>
              <w:t>Decisioni assunte</w:t>
            </w: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  <w:tr w:rsidR="00986734" w:rsidRPr="005D44D9" w:rsidTr="005D44D9">
        <w:tc>
          <w:tcPr>
            <w:tcW w:w="2323" w:type="dxa"/>
            <w:shd w:val="clear" w:color="auto" w:fill="auto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905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  <w:tc>
          <w:tcPr>
            <w:tcW w:w="3600" w:type="dxa"/>
          </w:tcPr>
          <w:p w:rsidR="00986734" w:rsidRPr="005D44D9" w:rsidRDefault="00986734" w:rsidP="005F58B3">
            <w:pPr>
              <w:rPr>
                <w:rFonts w:ascii="Comic Sans MS" w:hAnsi="Comic Sans MS" w:cs="Tahoma"/>
              </w:rPr>
            </w:pPr>
          </w:p>
        </w:tc>
      </w:tr>
    </w:tbl>
    <w:p w:rsidR="00D8315B" w:rsidRPr="00694324" w:rsidRDefault="00D8315B" w:rsidP="00A6400E">
      <w:pPr>
        <w:rPr>
          <w:rFonts w:ascii="Comic Sans MS" w:hAnsi="Comic Sans MS"/>
          <w:sz w:val="16"/>
          <w:szCs w:val="16"/>
        </w:rPr>
      </w:pPr>
    </w:p>
    <w:p w:rsidR="00232F5E" w:rsidRPr="00323BB7" w:rsidRDefault="00232F5E" w:rsidP="00232F5E">
      <w:pPr>
        <w:rPr>
          <w:rFonts w:ascii="Comic Sans MS" w:hAnsi="Comic Sans MS" w:cs="Tahoma"/>
          <w:b/>
          <w:color w:val="0000FF"/>
        </w:rPr>
      </w:pPr>
      <w:r>
        <w:rPr>
          <w:rFonts w:ascii="Comic Sans MS" w:hAnsi="Comic Sans MS" w:cs="Tahoma"/>
          <w:b/>
          <w:color w:val="0000FF"/>
        </w:rPr>
        <w:t xml:space="preserve">Materiali prodotti </w:t>
      </w:r>
      <w:r>
        <w:rPr>
          <w:rFonts w:ascii="Comic Sans MS" w:hAnsi="Comic Sans MS" w:cs="Tahoma"/>
          <w:i/>
          <w:color w:val="0000FF"/>
        </w:rPr>
        <w:t>(da allegare al fascicolo)</w:t>
      </w:r>
      <w:r w:rsidRPr="00323BB7">
        <w:rPr>
          <w:rFonts w:ascii="Comic Sans MS" w:hAnsi="Comic Sans MS" w:cs="Tahoma"/>
          <w:b/>
          <w:color w:val="0000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360"/>
      </w:tblGrid>
      <w:tr w:rsidR="00232F5E" w:rsidRPr="005D44D9" w:rsidTr="005D44D9">
        <w:tc>
          <w:tcPr>
            <w:tcW w:w="468" w:type="dxa"/>
          </w:tcPr>
          <w:p w:rsidR="00232F5E" w:rsidRPr="005D44D9" w:rsidRDefault="00232F5E" w:rsidP="005D44D9">
            <w:pPr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5D44D9">
              <w:rPr>
                <w:rFonts w:ascii="Comic Sans MS" w:hAnsi="Comic Sans MS" w:cs="Tahoma"/>
                <w:b/>
                <w:sz w:val="16"/>
                <w:szCs w:val="16"/>
              </w:rPr>
              <w:t>1</w:t>
            </w:r>
          </w:p>
        </w:tc>
        <w:tc>
          <w:tcPr>
            <w:tcW w:w="9360" w:type="dxa"/>
          </w:tcPr>
          <w:p w:rsidR="00232F5E" w:rsidRPr="005D44D9" w:rsidRDefault="00232F5E" w:rsidP="00D22C74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232F5E" w:rsidRPr="005D44D9" w:rsidTr="005D44D9">
        <w:tc>
          <w:tcPr>
            <w:tcW w:w="468" w:type="dxa"/>
          </w:tcPr>
          <w:p w:rsidR="00232F5E" w:rsidRPr="005D44D9" w:rsidRDefault="00232F5E" w:rsidP="005D44D9">
            <w:pPr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5D44D9">
              <w:rPr>
                <w:rFonts w:ascii="Comic Sans MS" w:hAnsi="Comic Sans MS" w:cs="Tahoma"/>
                <w:b/>
                <w:sz w:val="16"/>
                <w:szCs w:val="16"/>
              </w:rPr>
              <w:t>2</w:t>
            </w:r>
          </w:p>
        </w:tc>
        <w:tc>
          <w:tcPr>
            <w:tcW w:w="9360" w:type="dxa"/>
          </w:tcPr>
          <w:p w:rsidR="00232F5E" w:rsidRPr="005D44D9" w:rsidRDefault="00232F5E" w:rsidP="00D22C74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232F5E" w:rsidRPr="005D44D9" w:rsidTr="005D44D9">
        <w:tc>
          <w:tcPr>
            <w:tcW w:w="468" w:type="dxa"/>
          </w:tcPr>
          <w:p w:rsidR="00232F5E" w:rsidRPr="005D44D9" w:rsidRDefault="00232F5E" w:rsidP="005D44D9">
            <w:pPr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5D44D9">
              <w:rPr>
                <w:rFonts w:ascii="Comic Sans MS" w:hAnsi="Comic Sans MS" w:cs="Tahoma"/>
                <w:b/>
                <w:sz w:val="16"/>
                <w:szCs w:val="16"/>
              </w:rPr>
              <w:t>3</w:t>
            </w:r>
          </w:p>
        </w:tc>
        <w:tc>
          <w:tcPr>
            <w:tcW w:w="9360" w:type="dxa"/>
          </w:tcPr>
          <w:p w:rsidR="00232F5E" w:rsidRPr="005D44D9" w:rsidRDefault="00232F5E" w:rsidP="00D22C74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232F5E" w:rsidRPr="005D44D9" w:rsidTr="005D44D9">
        <w:tc>
          <w:tcPr>
            <w:tcW w:w="468" w:type="dxa"/>
          </w:tcPr>
          <w:p w:rsidR="00232F5E" w:rsidRPr="005D44D9" w:rsidRDefault="00232F5E" w:rsidP="005D44D9">
            <w:pPr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5D44D9">
              <w:rPr>
                <w:rFonts w:ascii="Comic Sans MS" w:hAnsi="Comic Sans MS" w:cs="Tahoma"/>
                <w:b/>
                <w:sz w:val="16"/>
                <w:szCs w:val="16"/>
              </w:rPr>
              <w:t>4</w:t>
            </w:r>
          </w:p>
        </w:tc>
        <w:tc>
          <w:tcPr>
            <w:tcW w:w="9360" w:type="dxa"/>
          </w:tcPr>
          <w:p w:rsidR="00232F5E" w:rsidRPr="005D44D9" w:rsidRDefault="00232F5E" w:rsidP="00D22C74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</w:tbl>
    <w:p w:rsidR="00323BB7" w:rsidRDefault="00323BB7" w:rsidP="00A6400E">
      <w:pPr>
        <w:rPr>
          <w:rFonts w:ascii="Comic Sans MS" w:hAnsi="Comic Sans MS"/>
          <w:sz w:val="16"/>
          <w:szCs w:val="16"/>
        </w:rPr>
      </w:pPr>
    </w:p>
    <w:p w:rsidR="00232F5E" w:rsidRPr="00694324" w:rsidRDefault="00232F5E" w:rsidP="00A6400E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323BB7" w:rsidRPr="005D44D9" w:rsidTr="005D44D9">
        <w:tc>
          <w:tcPr>
            <w:tcW w:w="4889" w:type="dxa"/>
          </w:tcPr>
          <w:p w:rsidR="00323BB7" w:rsidRPr="005D44D9" w:rsidRDefault="00854CAB" w:rsidP="005D44D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D44D9">
              <w:rPr>
                <w:rFonts w:ascii="Comic Sans MS" w:hAnsi="Comic Sans MS"/>
                <w:b/>
                <w:color w:val="0000FF"/>
              </w:rPr>
              <w:t>Date degli incontri</w:t>
            </w:r>
          </w:p>
        </w:tc>
        <w:tc>
          <w:tcPr>
            <w:tcW w:w="4889" w:type="dxa"/>
          </w:tcPr>
          <w:p w:rsidR="00323BB7" w:rsidRPr="005D44D9" w:rsidRDefault="00854CAB" w:rsidP="005D44D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D44D9">
              <w:rPr>
                <w:rFonts w:ascii="Comic Sans MS" w:hAnsi="Comic Sans MS"/>
                <w:b/>
                <w:color w:val="0000FF"/>
              </w:rPr>
              <w:t>Firme dei Componenti</w:t>
            </w:r>
          </w:p>
        </w:tc>
      </w:tr>
      <w:tr w:rsidR="00323BB7" w:rsidRPr="005D44D9" w:rsidTr="005D44D9"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23BB7" w:rsidRPr="005D44D9" w:rsidTr="005D44D9"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23BB7" w:rsidRPr="005D44D9" w:rsidTr="005D44D9"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23BB7" w:rsidRPr="005D44D9" w:rsidTr="005D44D9"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23BB7" w:rsidRPr="005D44D9" w:rsidTr="005D44D9"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23BB7" w:rsidRPr="005D44D9" w:rsidTr="005D44D9"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23BB7" w:rsidRPr="005D44D9" w:rsidTr="005D44D9"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889" w:type="dxa"/>
          </w:tcPr>
          <w:p w:rsidR="00323BB7" w:rsidRPr="005D44D9" w:rsidRDefault="00323BB7" w:rsidP="00A6400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101F9" w:rsidRDefault="005101F9" w:rsidP="00812438">
      <w:pPr>
        <w:jc w:val="center"/>
        <w:rPr>
          <w:rFonts w:ascii="Arial Black" w:hAnsi="Arial Black"/>
          <w:b/>
          <w:color w:val="0000FF"/>
          <w:sz w:val="40"/>
          <w:szCs w:val="40"/>
        </w:rPr>
        <w:sectPr w:rsidR="005101F9" w:rsidSect="00812438">
          <w:headerReference w:type="even" r:id="rId7"/>
          <w:headerReference w:type="default" r:id="rId8"/>
          <w:pgSz w:w="11906" w:h="16838"/>
          <w:pgMar w:top="1418" w:right="1134" w:bottom="1134" w:left="720" w:header="709" w:footer="709" w:gutter="0"/>
          <w:cols w:space="708"/>
          <w:docGrid w:linePitch="360"/>
        </w:sectPr>
      </w:pPr>
    </w:p>
    <w:p w:rsidR="00812438" w:rsidRPr="00812438" w:rsidRDefault="00812438" w:rsidP="00812438">
      <w:pPr>
        <w:jc w:val="center"/>
        <w:rPr>
          <w:rFonts w:ascii="Arial Black" w:hAnsi="Arial Black"/>
          <w:b/>
          <w:color w:val="0000FF"/>
          <w:sz w:val="40"/>
          <w:szCs w:val="40"/>
        </w:rPr>
      </w:pPr>
      <w:r w:rsidRPr="00812438">
        <w:rPr>
          <w:rFonts w:ascii="Arial Black" w:hAnsi="Arial Black"/>
          <w:b/>
          <w:color w:val="0000FF"/>
          <w:sz w:val="40"/>
          <w:szCs w:val="40"/>
        </w:rPr>
        <w:lastRenderedPageBreak/>
        <w:t xml:space="preserve">PIANIFICAZIONE DEI LAVORI DELLA COMMISSIONE </w:t>
      </w:r>
    </w:p>
    <w:p w:rsidR="00812438" w:rsidRPr="00660338" w:rsidRDefault="00812438" w:rsidP="00812438">
      <w:pPr>
        <w:jc w:val="center"/>
        <w:rPr>
          <w:rFonts w:ascii="Arial Black" w:hAnsi="Arial Black"/>
          <w:b/>
          <w:sz w:val="16"/>
          <w:szCs w:val="16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3960"/>
        <w:gridCol w:w="4140"/>
        <w:gridCol w:w="3960"/>
      </w:tblGrid>
      <w:tr w:rsidR="005101F9" w:rsidRPr="005D44D9" w:rsidTr="005D44D9">
        <w:tc>
          <w:tcPr>
            <w:tcW w:w="3600" w:type="dxa"/>
          </w:tcPr>
          <w:p w:rsidR="005101F9" w:rsidRPr="005D44D9" w:rsidRDefault="005101F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  <w:t>Novembre</w:t>
            </w:r>
          </w:p>
        </w:tc>
        <w:tc>
          <w:tcPr>
            <w:tcW w:w="3960" w:type="dxa"/>
          </w:tcPr>
          <w:p w:rsidR="005101F9" w:rsidRPr="005D44D9" w:rsidRDefault="005101F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  <w:t>Dicembre</w:t>
            </w:r>
          </w:p>
        </w:tc>
        <w:tc>
          <w:tcPr>
            <w:tcW w:w="4140" w:type="dxa"/>
          </w:tcPr>
          <w:p w:rsidR="005101F9" w:rsidRPr="005D44D9" w:rsidRDefault="005101F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  <w:t>Gennaio</w:t>
            </w:r>
          </w:p>
        </w:tc>
        <w:tc>
          <w:tcPr>
            <w:tcW w:w="3960" w:type="dxa"/>
          </w:tcPr>
          <w:p w:rsidR="005101F9" w:rsidRPr="005D44D9" w:rsidRDefault="005101F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  <w:t>Febbraio</w:t>
            </w:r>
          </w:p>
        </w:tc>
      </w:tr>
      <w:tr w:rsidR="005101F9" w:rsidRPr="005D44D9" w:rsidTr="005D44D9">
        <w:tc>
          <w:tcPr>
            <w:tcW w:w="360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5D44D9">
            <w:pPr>
              <w:ind w:right="-1006"/>
              <w:rPr>
                <w:rFonts w:ascii="Arial Black" w:hAnsi="Arial Black"/>
              </w:rPr>
            </w:pPr>
          </w:p>
        </w:tc>
        <w:tc>
          <w:tcPr>
            <w:tcW w:w="414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</w:tr>
      <w:tr w:rsidR="005101F9" w:rsidRPr="005D44D9" w:rsidTr="005D44D9">
        <w:tc>
          <w:tcPr>
            <w:tcW w:w="360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414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</w:tr>
      <w:tr w:rsidR="005101F9" w:rsidRPr="005D44D9" w:rsidTr="005D44D9">
        <w:tc>
          <w:tcPr>
            <w:tcW w:w="360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414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</w:tr>
      <w:tr w:rsidR="005101F9" w:rsidRPr="005D44D9" w:rsidTr="005D44D9">
        <w:tc>
          <w:tcPr>
            <w:tcW w:w="360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414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</w:tr>
      <w:tr w:rsidR="005101F9" w:rsidRPr="005D44D9" w:rsidTr="005D44D9">
        <w:tc>
          <w:tcPr>
            <w:tcW w:w="360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414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</w:tr>
      <w:tr w:rsidR="005101F9" w:rsidRPr="005D44D9" w:rsidTr="005D44D9">
        <w:tc>
          <w:tcPr>
            <w:tcW w:w="360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414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</w:tr>
      <w:tr w:rsidR="005101F9" w:rsidRPr="005D44D9" w:rsidTr="005D44D9">
        <w:tc>
          <w:tcPr>
            <w:tcW w:w="360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414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  <w:tc>
          <w:tcPr>
            <w:tcW w:w="3960" w:type="dxa"/>
          </w:tcPr>
          <w:p w:rsidR="005101F9" w:rsidRPr="005D44D9" w:rsidRDefault="005101F9" w:rsidP="00812438">
            <w:pPr>
              <w:rPr>
                <w:rFonts w:ascii="Arial Black" w:hAnsi="Arial Black"/>
              </w:rPr>
            </w:pPr>
          </w:p>
        </w:tc>
      </w:tr>
    </w:tbl>
    <w:p w:rsidR="005101F9" w:rsidRDefault="005101F9" w:rsidP="00812438">
      <w:pPr>
        <w:rPr>
          <w:rFonts w:ascii="Arial Black" w:hAnsi="Arial Black"/>
        </w:rPr>
      </w:pP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4740"/>
        <w:gridCol w:w="4740"/>
      </w:tblGrid>
      <w:tr w:rsidR="005101F9" w:rsidRPr="005D44D9" w:rsidTr="005D44D9">
        <w:tc>
          <w:tcPr>
            <w:tcW w:w="5760" w:type="dxa"/>
          </w:tcPr>
          <w:p w:rsidR="005101F9" w:rsidRPr="005D44D9" w:rsidRDefault="005101F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  <w:t>Marzo</w:t>
            </w:r>
          </w:p>
        </w:tc>
        <w:tc>
          <w:tcPr>
            <w:tcW w:w="4740" w:type="dxa"/>
          </w:tcPr>
          <w:p w:rsidR="005101F9" w:rsidRPr="005D44D9" w:rsidRDefault="005101F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  <w:t>Aprile</w:t>
            </w:r>
          </w:p>
        </w:tc>
        <w:tc>
          <w:tcPr>
            <w:tcW w:w="4740" w:type="dxa"/>
          </w:tcPr>
          <w:p w:rsidR="005101F9" w:rsidRPr="005D44D9" w:rsidRDefault="005101F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32"/>
                <w:szCs w:val="32"/>
              </w:rPr>
              <w:t>Maggio</w:t>
            </w:r>
          </w:p>
        </w:tc>
      </w:tr>
      <w:tr w:rsidR="00CC188B" w:rsidRPr="005D44D9" w:rsidTr="005D44D9">
        <w:tc>
          <w:tcPr>
            <w:tcW w:w="576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5D44D9">
            <w:pPr>
              <w:ind w:right="-1006"/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</w:tr>
      <w:tr w:rsidR="00CC188B" w:rsidRPr="005D44D9" w:rsidTr="005D44D9">
        <w:tc>
          <w:tcPr>
            <w:tcW w:w="576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</w:tr>
      <w:tr w:rsidR="00CC188B" w:rsidRPr="005D44D9" w:rsidTr="005D44D9">
        <w:tc>
          <w:tcPr>
            <w:tcW w:w="576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</w:tr>
      <w:tr w:rsidR="00CC188B" w:rsidRPr="005D44D9" w:rsidTr="005D44D9">
        <w:tc>
          <w:tcPr>
            <w:tcW w:w="576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</w:tr>
      <w:tr w:rsidR="00CC188B" w:rsidRPr="005D44D9" w:rsidTr="005D44D9">
        <w:tc>
          <w:tcPr>
            <w:tcW w:w="576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</w:tr>
      <w:tr w:rsidR="00CC188B" w:rsidRPr="005D44D9" w:rsidTr="005D44D9">
        <w:tc>
          <w:tcPr>
            <w:tcW w:w="576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</w:tr>
      <w:tr w:rsidR="00CC188B" w:rsidRPr="005D44D9" w:rsidTr="005D44D9">
        <w:tc>
          <w:tcPr>
            <w:tcW w:w="576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  <w:tc>
          <w:tcPr>
            <w:tcW w:w="4740" w:type="dxa"/>
          </w:tcPr>
          <w:p w:rsidR="00CC188B" w:rsidRPr="005D44D9" w:rsidRDefault="00CC188B" w:rsidP="004B0814">
            <w:pPr>
              <w:rPr>
                <w:rFonts w:ascii="Arial Black" w:hAnsi="Arial Black"/>
              </w:rPr>
            </w:pPr>
          </w:p>
        </w:tc>
      </w:tr>
    </w:tbl>
    <w:p w:rsidR="005101F9" w:rsidRDefault="005101F9" w:rsidP="00812438">
      <w:pPr>
        <w:rPr>
          <w:rFonts w:ascii="Arial Black" w:hAnsi="Arial Black"/>
        </w:rPr>
        <w:sectPr w:rsidR="005101F9" w:rsidSect="005101F9">
          <w:pgSz w:w="16838" w:h="11906" w:orient="landscape"/>
          <w:pgMar w:top="720" w:right="1418" w:bottom="1134" w:left="1134" w:header="709" w:footer="709" w:gutter="0"/>
          <w:cols w:space="708"/>
          <w:docGrid w:linePitch="360"/>
        </w:sectPr>
      </w:pPr>
    </w:p>
    <w:p w:rsidR="00AF31A5" w:rsidRDefault="00586451" w:rsidP="00AF31A5">
      <w:pPr>
        <w:jc w:val="center"/>
        <w:rPr>
          <w:rFonts w:ascii="Arial Black" w:hAnsi="Arial Black"/>
          <w:b/>
          <w:color w:val="0000FF"/>
          <w:sz w:val="40"/>
          <w:szCs w:val="40"/>
        </w:rPr>
      </w:pPr>
      <w:r>
        <w:rPr>
          <w:rFonts w:ascii="Arial Black" w:hAnsi="Arial Black"/>
          <w:b/>
          <w:color w:val="0000FF"/>
          <w:sz w:val="40"/>
          <w:szCs w:val="40"/>
        </w:rPr>
        <w:lastRenderedPageBreak/>
        <w:t>MONITORAGGIO DEL PROGETTO</w:t>
      </w:r>
    </w:p>
    <w:p w:rsidR="00586451" w:rsidRPr="005101F9" w:rsidRDefault="00586451" w:rsidP="00AF31A5">
      <w:pPr>
        <w:jc w:val="center"/>
        <w:rPr>
          <w:rFonts w:ascii="Arial Black" w:hAnsi="Arial Black"/>
          <w:b/>
          <w:color w:val="0000FF"/>
          <w:sz w:val="16"/>
          <w:szCs w:val="16"/>
        </w:rPr>
      </w:pPr>
    </w:p>
    <w:tbl>
      <w:tblPr>
        <w:tblW w:w="10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328"/>
        <w:gridCol w:w="1262"/>
        <w:gridCol w:w="1190"/>
        <w:gridCol w:w="1298"/>
        <w:gridCol w:w="1222"/>
        <w:gridCol w:w="1177"/>
        <w:gridCol w:w="1177"/>
      </w:tblGrid>
      <w:tr w:rsidR="00586451" w:rsidRPr="005D44D9" w:rsidTr="005D44D9">
        <w:tc>
          <w:tcPr>
            <w:tcW w:w="1800" w:type="dxa"/>
          </w:tcPr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328" w:type="dxa"/>
          </w:tcPr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Novembre</w:t>
            </w:r>
          </w:p>
        </w:tc>
        <w:tc>
          <w:tcPr>
            <w:tcW w:w="1262" w:type="dxa"/>
          </w:tcPr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Dicembre</w:t>
            </w:r>
          </w:p>
        </w:tc>
        <w:tc>
          <w:tcPr>
            <w:tcW w:w="1190" w:type="dxa"/>
          </w:tcPr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Gennaio</w:t>
            </w:r>
          </w:p>
        </w:tc>
        <w:tc>
          <w:tcPr>
            <w:tcW w:w="1298" w:type="dxa"/>
          </w:tcPr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Febbraio</w:t>
            </w:r>
          </w:p>
        </w:tc>
        <w:tc>
          <w:tcPr>
            <w:tcW w:w="1222" w:type="dxa"/>
          </w:tcPr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Marzo</w:t>
            </w:r>
          </w:p>
        </w:tc>
        <w:tc>
          <w:tcPr>
            <w:tcW w:w="1177" w:type="dxa"/>
          </w:tcPr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Aprile</w:t>
            </w:r>
          </w:p>
        </w:tc>
        <w:tc>
          <w:tcPr>
            <w:tcW w:w="1177" w:type="dxa"/>
          </w:tcPr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Maggio</w:t>
            </w:r>
          </w:p>
        </w:tc>
      </w:tr>
      <w:tr w:rsidR="00586451" w:rsidRPr="005D44D9" w:rsidTr="005D44D9">
        <w:tc>
          <w:tcPr>
            <w:tcW w:w="10454" w:type="dxa"/>
            <w:gridSpan w:val="8"/>
          </w:tcPr>
          <w:p w:rsidR="00586451" w:rsidRPr="005D44D9" w:rsidRDefault="00586451" w:rsidP="00864DCA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586451" w:rsidRPr="005D44D9" w:rsidTr="005D44D9">
        <w:tc>
          <w:tcPr>
            <w:tcW w:w="1800" w:type="dxa"/>
          </w:tcPr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</w:p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</w:p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Valutazione Finale degli Obiettivi</w:t>
            </w:r>
          </w:p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</w:p>
          <w:p w:rsidR="00586451" w:rsidRPr="005D44D9" w:rsidRDefault="00586451" w:rsidP="005D44D9">
            <w:pPr>
              <w:jc w:val="center"/>
              <w:rPr>
                <w:rFonts w:ascii="Comic Sans MS" w:hAnsi="Comic Sans MS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328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</w:tr>
      <w:tr w:rsidR="00586451" w:rsidRPr="005D44D9" w:rsidTr="005D44D9">
        <w:tc>
          <w:tcPr>
            <w:tcW w:w="1800" w:type="dxa"/>
          </w:tcPr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Valutazione del rispetto del budget</w:t>
            </w:r>
          </w:p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</w:tc>
        <w:tc>
          <w:tcPr>
            <w:tcW w:w="1328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</w:tr>
      <w:tr w:rsidR="00586451" w:rsidRPr="005D44D9" w:rsidTr="005D44D9">
        <w:tc>
          <w:tcPr>
            <w:tcW w:w="1800" w:type="dxa"/>
          </w:tcPr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Valutazione finale di coerenza con le strategie del POF</w:t>
            </w:r>
          </w:p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586451" w:rsidRPr="005D44D9" w:rsidRDefault="0058645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</w:tc>
        <w:tc>
          <w:tcPr>
            <w:tcW w:w="1328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586451" w:rsidRPr="005D44D9" w:rsidRDefault="00586451" w:rsidP="00864DCA">
            <w:pPr>
              <w:rPr>
                <w:rFonts w:ascii="Arial Black" w:hAnsi="Arial Black"/>
              </w:rPr>
            </w:pPr>
          </w:p>
        </w:tc>
      </w:tr>
    </w:tbl>
    <w:p w:rsidR="00AF31A5" w:rsidRDefault="00AF31A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812438">
      <w:pPr>
        <w:rPr>
          <w:rFonts w:ascii="Arial Black" w:hAnsi="Arial Black"/>
        </w:rPr>
      </w:pPr>
    </w:p>
    <w:p w:rsidR="00F10595" w:rsidRDefault="00F10595" w:rsidP="00F10595">
      <w:pPr>
        <w:jc w:val="center"/>
        <w:rPr>
          <w:rFonts w:ascii="Arial Black" w:hAnsi="Arial Black"/>
          <w:b/>
          <w:color w:val="0000FF"/>
          <w:sz w:val="40"/>
          <w:szCs w:val="40"/>
        </w:rPr>
      </w:pPr>
      <w:r>
        <w:rPr>
          <w:rFonts w:ascii="Arial Black" w:hAnsi="Arial Black"/>
          <w:b/>
          <w:color w:val="0000FF"/>
          <w:sz w:val="40"/>
          <w:szCs w:val="40"/>
        </w:rPr>
        <w:lastRenderedPageBreak/>
        <w:t>MONITORAGGIO DEI LAVORI REALIZZATI DALLA COMMISSIONE</w:t>
      </w:r>
    </w:p>
    <w:p w:rsidR="00F10595" w:rsidRPr="005101F9" w:rsidRDefault="00F10595" w:rsidP="00F10595">
      <w:pPr>
        <w:jc w:val="center"/>
        <w:rPr>
          <w:rFonts w:ascii="Arial Black" w:hAnsi="Arial Black"/>
          <w:b/>
          <w:color w:val="0000FF"/>
          <w:sz w:val="16"/>
          <w:szCs w:val="16"/>
        </w:rPr>
      </w:pPr>
    </w:p>
    <w:tbl>
      <w:tblPr>
        <w:tblW w:w="10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1321"/>
        <w:gridCol w:w="1260"/>
        <w:gridCol w:w="1177"/>
        <w:gridCol w:w="1282"/>
        <w:gridCol w:w="1171"/>
        <w:gridCol w:w="1131"/>
        <w:gridCol w:w="1154"/>
      </w:tblGrid>
      <w:tr w:rsidR="00F10595" w:rsidRPr="005D44D9" w:rsidTr="005D44D9">
        <w:tc>
          <w:tcPr>
            <w:tcW w:w="1800" w:type="dxa"/>
          </w:tcPr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328" w:type="dxa"/>
          </w:tcPr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Novembre</w:t>
            </w:r>
          </w:p>
        </w:tc>
        <w:tc>
          <w:tcPr>
            <w:tcW w:w="1262" w:type="dxa"/>
          </w:tcPr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Dicembre</w:t>
            </w:r>
          </w:p>
        </w:tc>
        <w:tc>
          <w:tcPr>
            <w:tcW w:w="1190" w:type="dxa"/>
          </w:tcPr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Gennaio</w:t>
            </w:r>
          </w:p>
        </w:tc>
        <w:tc>
          <w:tcPr>
            <w:tcW w:w="1298" w:type="dxa"/>
          </w:tcPr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Febbraio</w:t>
            </w:r>
          </w:p>
        </w:tc>
        <w:tc>
          <w:tcPr>
            <w:tcW w:w="1222" w:type="dxa"/>
          </w:tcPr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Marzo</w:t>
            </w:r>
          </w:p>
        </w:tc>
        <w:tc>
          <w:tcPr>
            <w:tcW w:w="1177" w:type="dxa"/>
          </w:tcPr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Aprile</w:t>
            </w:r>
          </w:p>
        </w:tc>
        <w:tc>
          <w:tcPr>
            <w:tcW w:w="1177" w:type="dxa"/>
          </w:tcPr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Maggio</w:t>
            </w:r>
          </w:p>
        </w:tc>
      </w:tr>
      <w:tr w:rsidR="00F10595" w:rsidRPr="005D44D9" w:rsidTr="005D44D9">
        <w:tc>
          <w:tcPr>
            <w:tcW w:w="10454" w:type="dxa"/>
            <w:gridSpan w:val="8"/>
          </w:tcPr>
          <w:p w:rsidR="00F10595" w:rsidRPr="005D44D9" w:rsidRDefault="00F10595" w:rsidP="00553117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10595" w:rsidRPr="005D44D9" w:rsidTr="005D44D9">
        <w:tc>
          <w:tcPr>
            <w:tcW w:w="1800" w:type="dxa"/>
          </w:tcPr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</w:p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</w:p>
          <w:p w:rsidR="002C661B" w:rsidRPr="005D44D9" w:rsidRDefault="002C661B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</w:p>
          <w:p w:rsidR="002C661B" w:rsidRPr="005D44D9" w:rsidRDefault="002C661B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</w:p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Valutazione Finale degli Obiettivi</w:t>
            </w:r>
          </w:p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</w:p>
          <w:p w:rsidR="00F10595" w:rsidRPr="005D44D9" w:rsidRDefault="00F10595" w:rsidP="005D44D9">
            <w:pPr>
              <w:jc w:val="center"/>
              <w:rPr>
                <w:rFonts w:ascii="Comic Sans MS" w:hAnsi="Comic Sans MS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328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</w:tr>
      <w:tr w:rsidR="00F10595" w:rsidRPr="005D44D9" w:rsidTr="005D44D9">
        <w:tc>
          <w:tcPr>
            <w:tcW w:w="1800" w:type="dxa"/>
          </w:tcPr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2C661B" w:rsidRPr="005D44D9" w:rsidRDefault="002C661B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F10595" w:rsidRPr="005D44D9" w:rsidRDefault="000E652A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Valutazione della soddisfazione degli allievi/delle famiglie/di altri soggetti coinvolti</w:t>
            </w:r>
          </w:p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</w:tc>
        <w:tc>
          <w:tcPr>
            <w:tcW w:w="1328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</w:tr>
      <w:tr w:rsidR="00F10595" w:rsidRPr="005D44D9" w:rsidTr="005D44D9">
        <w:tc>
          <w:tcPr>
            <w:tcW w:w="1800" w:type="dxa"/>
          </w:tcPr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2C661B" w:rsidRPr="005D44D9" w:rsidRDefault="002C661B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2C661B" w:rsidRPr="005D44D9" w:rsidRDefault="002C661B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 xml:space="preserve">Valutazione finale di coerenza con </w:t>
            </w:r>
            <w:r w:rsidR="000E652A" w:rsidRPr="005D44D9">
              <w:rPr>
                <w:rFonts w:ascii="Bodoni MT Black" w:hAnsi="Bodoni MT Black"/>
                <w:b/>
                <w:i/>
                <w:color w:val="0000FF"/>
              </w:rPr>
              <w:t>il</w:t>
            </w:r>
            <w:r w:rsidRPr="005D44D9">
              <w:rPr>
                <w:rFonts w:ascii="Bodoni MT Black" w:hAnsi="Bodoni MT Black"/>
                <w:b/>
                <w:i/>
                <w:color w:val="0000FF"/>
              </w:rPr>
              <w:t xml:space="preserve"> POF</w:t>
            </w:r>
          </w:p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F10595" w:rsidRPr="005D44D9" w:rsidRDefault="00F10595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</w:tc>
        <w:tc>
          <w:tcPr>
            <w:tcW w:w="1328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  <w:p w:rsidR="000E652A" w:rsidRPr="005D44D9" w:rsidRDefault="000E652A" w:rsidP="00553117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10595" w:rsidRPr="005D44D9" w:rsidRDefault="00F10595" w:rsidP="00553117">
            <w:pPr>
              <w:rPr>
                <w:rFonts w:ascii="Arial Black" w:hAnsi="Arial Black"/>
              </w:rPr>
            </w:pPr>
          </w:p>
        </w:tc>
      </w:tr>
    </w:tbl>
    <w:p w:rsidR="00F10595" w:rsidRDefault="00F10595" w:rsidP="00D7060A"/>
    <w:p w:rsidR="00F23B4D" w:rsidRDefault="00F23B4D" w:rsidP="00F23B4D">
      <w:pPr>
        <w:jc w:val="center"/>
        <w:rPr>
          <w:rFonts w:ascii="Arial Black" w:hAnsi="Arial Black"/>
          <w:b/>
          <w:color w:val="0000FF"/>
          <w:sz w:val="40"/>
          <w:szCs w:val="40"/>
        </w:rPr>
      </w:pPr>
      <w:r>
        <w:rPr>
          <w:rFonts w:ascii="Arial Black" w:hAnsi="Arial Black"/>
          <w:b/>
          <w:color w:val="0000FF"/>
          <w:sz w:val="40"/>
          <w:szCs w:val="40"/>
        </w:rPr>
        <w:lastRenderedPageBreak/>
        <w:t>PIANIFICAZIONE DEI LAVORI DELLA COMMISSIONE</w:t>
      </w:r>
    </w:p>
    <w:p w:rsidR="00F23B4D" w:rsidRPr="005101F9" w:rsidRDefault="00F23B4D" w:rsidP="00F23B4D">
      <w:pPr>
        <w:jc w:val="center"/>
        <w:rPr>
          <w:rFonts w:ascii="Arial Black" w:hAnsi="Arial Black"/>
          <w:b/>
          <w:color w:val="0000FF"/>
          <w:sz w:val="16"/>
          <w:szCs w:val="16"/>
        </w:rPr>
      </w:pPr>
    </w:p>
    <w:tbl>
      <w:tblPr>
        <w:tblW w:w="10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328"/>
        <w:gridCol w:w="1262"/>
        <w:gridCol w:w="1190"/>
        <w:gridCol w:w="1298"/>
        <w:gridCol w:w="1222"/>
        <w:gridCol w:w="1177"/>
        <w:gridCol w:w="1177"/>
      </w:tblGrid>
      <w:tr w:rsidR="00F23B4D" w:rsidRPr="005D44D9" w:rsidTr="005D44D9">
        <w:tc>
          <w:tcPr>
            <w:tcW w:w="1800" w:type="dxa"/>
          </w:tcPr>
          <w:p w:rsidR="00F23B4D" w:rsidRPr="005D44D9" w:rsidRDefault="00F23B4D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Pianificazione delle attività</w:t>
            </w:r>
          </w:p>
        </w:tc>
        <w:tc>
          <w:tcPr>
            <w:tcW w:w="1328" w:type="dxa"/>
          </w:tcPr>
          <w:p w:rsidR="00F23B4D" w:rsidRPr="005D44D9" w:rsidRDefault="00F23B4D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Novembre</w:t>
            </w:r>
          </w:p>
        </w:tc>
        <w:tc>
          <w:tcPr>
            <w:tcW w:w="1262" w:type="dxa"/>
          </w:tcPr>
          <w:p w:rsidR="00F23B4D" w:rsidRPr="005D44D9" w:rsidRDefault="00F23B4D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Dicembre</w:t>
            </w:r>
          </w:p>
        </w:tc>
        <w:tc>
          <w:tcPr>
            <w:tcW w:w="1190" w:type="dxa"/>
          </w:tcPr>
          <w:p w:rsidR="00F23B4D" w:rsidRPr="005D44D9" w:rsidRDefault="00F23B4D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Gennaio</w:t>
            </w:r>
          </w:p>
        </w:tc>
        <w:tc>
          <w:tcPr>
            <w:tcW w:w="1298" w:type="dxa"/>
          </w:tcPr>
          <w:p w:rsidR="00F23B4D" w:rsidRPr="005D44D9" w:rsidRDefault="00F23B4D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Febbraio</w:t>
            </w:r>
          </w:p>
        </w:tc>
        <w:tc>
          <w:tcPr>
            <w:tcW w:w="1222" w:type="dxa"/>
          </w:tcPr>
          <w:p w:rsidR="00F23B4D" w:rsidRPr="005D44D9" w:rsidRDefault="00F23B4D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Marzo</w:t>
            </w:r>
          </w:p>
        </w:tc>
        <w:tc>
          <w:tcPr>
            <w:tcW w:w="1177" w:type="dxa"/>
          </w:tcPr>
          <w:p w:rsidR="00F23B4D" w:rsidRPr="005D44D9" w:rsidRDefault="00F23B4D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Aprile</w:t>
            </w:r>
          </w:p>
        </w:tc>
        <w:tc>
          <w:tcPr>
            <w:tcW w:w="1177" w:type="dxa"/>
          </w:tcPr>
          <w:p w:rsidR="00F23B4D" w:rsidRPr="005D44D9" w:rsidRDefault="00F23B4D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  <w:sz w:val="20"/>
                <w:szCs w:val="20"/>
              </w:rPr>
              <w:t>Maggio</w:t>
            </w:r>
          </w:p>
        </w:tc>
      </w:tr>
      <w:tr w:rsidR="00F23B4D" w:rsidRPr="005D44D9" w:rsidTr="005D44D9">
        <w:tc>
          <w:tcPr>
            <w:tcW w:w="10454" w:type="dxa"/>
            <w:gridSpan w:val="8"/>
          </w:tcPr>
          <w:p w:rsidR="00F23B4D" w:rsidRPr="005D44D9" w:rsidRDefault="00F23B4D" w:rsidP="00776649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Cooper Black" w:hAnsi="Cooper Black"/>
                <w:color w:val="0000FF"/>
              </w:rPr>
            </w:pPr>
            <w:r w:rsidRPr="005D44D9">
              <w:rPr>
                <w:rFonts w:ascii="Cooper Black" w:hAnsi="Cooper Black"/>
                <w:color w:val="0000FF"/>
              </w:rPr>
              <w:t>1.</w:t>
            </w:r>
          </w:p>
          <w:p w:rsidR="00F23B4D" w:rsidRPr="005D44D9" w:rsidRDefault="00F23B4D" w:rsidP="00FA1CA6">
            <w:pPr>
              <w:rPr>
                <w:rFonts w:ascii="Comic Sans MS" w:hAnsi="Comic Sans MS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Cooper Black" w:hAnsi="Cooper Black"/>
                <w:color w:val="0000FF"/>
              </w:rPr>
            </w:pPr>
            <w:r w:rsidRPr="005D44D9">
              <w:rPr>
                <w:rFonts w:ascii="Cooper Black" w:hAnsi="Cooper Black"/>
                <w:color w:val="0000FF"/>
              </w:rPr>
              <w:t>2.</w:t>
            </w: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Bodoni MT Black" w:hAnsi="Bodoni MT Black"/>
                <w:color w:val="0000FF"/>
              </w:rPr>
            </w:pPr>
            <w:r w:rsidRPr="005D44D9">
              <w:rPr>
                <w:rFonts w:ascii="Bodoni MT Black" w:hAnsi="Bodoni MT Black"/>
                <w:color w:val="0000FF"/>
              </w:rPr>
              <w:t>3.</w:t>
            </w: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Bodoni MT Black" w:hAnsi="Bodoni MT Black"/>
                <w:color w:val="0000FF"/>
              </w:rPr>
            </w:pPr>
            <w:r w:rsidRPr="005D44D9">
              <w:rPr>
                <w:rFonts w:ascii="Bodoni MT Black" w:hAnsi="Bodoni MT Black"/>
                <w:color w:val="0000FF"/>
              </w:rPr>
              <w:t>4.</w:t>
            </w: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Bodoni MT Black" w:hAnsi="Bodoni MT Black"/>
                <w:color w:val="0000FF"/>
              </w:rPr>
            </w:pPr>
            <w:r w:rsidRPr="005D44D9">
              <w:rPr>
                <w:rFonts w:ascii="Bodoni MT Black" w:hAnsi="Bodoni MT Black"/>
                <w:color w:val="0000FF"/>
              </w:rPr>
              <w:t>5.</w:t>
            </w: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Bodoni MT Black" w:hAnsi="Bodoni MT Black"/>
                <w:color w:val="0000FF"/>
              </w:rPr>
            </w:pPr>
            <w:r w:rsidRPr="005D44D9">
              <w:rPr>
                <w:rFonts w:ascii="Bodoni MT Black" w:hAnsi="Bodoni MT Black"/>
                <w:color w:val="0000FF"/>
              </w:rPr>
              <w:t>6.</w:t>
            </w: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Bodoni MT Black" w:hAnsi="Bodoni MT Black"/>
                <w:color w:val="0000FF"/>
              </w:rPr>
            </w:pPr>
            <w:r w:rsidRPr="005D44D9">
              <w:rPr>
                <w:rFonts w:ascii="Bodoni MT Black" w:hAnsi="Bodoni MT Black"/>
                <w:color w:val="0000FF"/>
              </w:rPr>
              <w:t>7.</w:t>
            </w: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Bodoni MT Black" w:hAnsi="Bodoni MT Black"/>
                <w:color w:val="0000FF"/>
              </w:rPr>
            </w:pPr>
            <w:r w:rsidRPr="005D44D9">
              <w:rPr>
                <w:rFonts w:ascii="Bodoni MT Black" w:hAnsi="Bodoni MT Black"/>
                <w:color w:val="0000FF"/>
              </w:rPr>
              <w:t>8.</w:t>
            </w: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Bodoni MT Black" w:hAnsi="Bodoni MT Black"/>
                <w:color w:val="0000FF"/>
              </w:rPr>
            </w:pPr>
            <w:r w:rsidRPr="005D44D9">
              <w:rPr>
                <w:rFonts w:ascii="Bodoni MT Black" w:hAnsi="Bodoni MT Black"/>
                <w:color w:val="0000FF"/>
              </w:rPr>
              <w:t>9.</w:t>
            </w: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Bodoni MT Black" w:hAnsi="Bodoni MT Black"/>
                <w:color w:val="0000FF"/>
              </w:rPr>
            </w:pPr>
            <w:r w:rsidRPr="005D44D9">
              <w:rPr>
                <w:rFonts w:ascii="Bodoni MT Black" w:hAnsi="Bodoni MT Black"/>
                <w:color w:val="0000FF"/>
              </w:rPr>
              <w:t>10.</w:t>
            </w: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Bodoni MT Black" w:hAnsi="Bodoni MT Black"/>
                <w:color w:val="0000FF"/>
              </w:rPr>
            </w:pPr>
            <w:r w:rsidRPr="005D44D9">
              <w:rPr>
                <w:rFonts w:ascii="Bodoni MT Black" w:hAnsi="Bodoni MT Black"/>
                <w:color w:val="0000FF"/>
              </w:rPr>
              <w:t>11</w:t>
            </w: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Bodoni MT Black" w:hAnsi="Bodoni MT Black"/>
                <w:color w:val="0000FF"/>
              </w:rPr>
            </w:pPr>
            <w:r w:rsidRPr="005D44D9">
              <w:rPr>
                <w:rFonts w:ascii="Bodoni MT Black" w:hAnsi="Bodoni MT Black"/>
                <w:color w:val="0000FF"/>
              </w:rPr>
              <w:t>12</w:t>
            </w: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  <w:tr w:rsidR="00F23B4D" w:rsidRPr="005D44D9" w:rsidTr="005D44D9">
        <w:tc>
          <w:tcPr>
            <w:tcW w:w="1800" w:type="dxa"/>
          </w:tcPr>
          <w:p w:rsidR="00F23B4D" w:rsidRPr="005D44D9" w:rsidRDefault="00FA1CA6" w:rsidP="00FA1CA6">
            <w:pPr>
              <w:rPr>
                <w:rFonts w:ascii="Bodoni MT Black" w:hAnsi="Bodoni MT Black"/>
                <w:color w:val="0000FF"/>
              </w:rPr>
            </w:pPr>
            <w:r w:rsidRPr="005D44D9">
              <w:rPr>
                <w:rFonts w:ascii="Bodoni MT Black" w:hAnsi="Bodoni MT Black"/>
                <w:color w:val="0000FF"/>
              </w:rPr>
              <w:t>13</w:t>
            </w: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  <w:p w:rsidR="00F23B4D" w:rsidRPr="005D44D9" w:rsidRDefault="00F23B4D" w:rsidP="00FA1CA6">
            <w:pPr>
              <w:rPr>
                <w:rFonts w:ascii="Bodoni MT Black" w:hAnsi="Bodoni MT Black"/>
                <w:color w:val="0000FF"/>
              </w:rPr>
            </w:pPr>
          </w:p>
        </w:tc>
        <w:tc>
          <w:tcPr>
            <w:tcW w:w="132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6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90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98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  <w:tc>
          <w:tcPr>
            <w:tcW w:w="1177" w:type="dxa"/>
          </w:tcPr>
          <w:p w:rsidR="00F23B4D" w:rsidRPr="005D44D9" w:rsidRDefault="00F23B4D" w:rsidP="00776649">
            <w:pPr>
              <w:rPr>
                <w:rFonts w:ascii="Arial Black" w:hAnsi="Arial Black"/>
              </w:rPr>
            </w:pPr>
          </w:p>
        </w:tc>
      </w:tr>
    </w:tbl>
    <w:p w:rsidR="007C507D" w:rsidRPr="00625329" w:rsidRDefault="007C507D" w:rsidP="007C507D">
      <w:pPr>
        <w:jc w:val="center"/>
        <w:rPr>
          <w:rFonts w:ascii="Arial Black" w:hAnsi="Arial Black"/>
          <w:b/>
          <w:color w:val="0000FF"/>
          <w:sz w:val="36"/>
          <w:szCs w:val="36"/>
        </w:rPr>
      </w:pPr>
      <w:r w:rsidRPr="00625329">
        <w:rPr>
          <w:rFonts w:ascii="Arial Black" w:hAnsi="Arial Black"/>
          <w:b/>
          <w:color w:val="0000FF"/>
          <w:sz w:val="36"/>
          <w:szCs w:val="36"/>
        </w:rPr>
        <w:lastRenderedPageBreak/>
        <w:t xml:space="preserve">TABELLA </w:t>
      </w:r>
      <w:r w:rsidR="00DA6200">
        <w:rPr>
          <w:rFonts w:ascii="Arial Black" w:hAnsi="Arial Black"/>
          <w:b/>
          <w:color w:val="0000FF"/>
          <w:sz w:val="36"/>
          <w:szCs w:val="36"/>
        </w:rPr>
        <w:t>VALUTATIVA</w:t>
      </w:r>
      <w:r w:rsidR="00460428">
        <w:rPr>
          <w:rFonts w:ascii="Arial Black" w:hAnsi="Arial Black"/>
          <w:b/>
          <w:color w:val="0000FF"/>
          <w:sz w:val="36"/>
          <w:szCs w:val="36"/>
        </w:rPr>
        <w:t xml:space="preserve"> DELLA</w:t>
      </w:r>
      <w:r w:rsidRPr="00625329">
        <w:rPr>
          <w:rFonts w:ascii="Arial Black" w:hAnsi="Arial Black"/>
          <w:b/>
          <w:color w:val="0000FF"/>
          <w:sz w:val="36"/>
          <w:szCs w:val="36"/>
        </w:rPr>
        <w:t xml:space="preserve"> COMMISSIONE</w:t>
      </w:r>
      <w:r w:rsidR="00625329" w:rsidRPr="00625329">
        <w:rPr>
          <w:rFonts w:ascii="Arial Black" w:hAnsi="Arial Black"/>
          <w:b/>
          <w:color w:val="0000FF"/>
          <w:sz w:val="36"/>
          <w:szCs w:val="36"/>
        </w:rPr>
        <w:t>/</w:t>
      </w:r>
      <w:r w:rsidRPr="00625329">
        <w:rPr>
          <w:rFonts w:ascii="Arial Black" w:hAnsi="Arial Black"/>
          <w:b/>
          <w:color w:val="0000FF"/>
          <w:sz w:val="36"/>
          <w:szCs w:val="36"/>
        </w:rPr>
        <w:t xml:space="preserve"> </w:t>
      </w:r>
      <w:r w:rsidR="00625329" w:rsidRPr="00625329">
        <w:rPr>
          <w:rFonts w:ascii="Arial Black" w:hAnsi="Arial Black"/>
          <w:b/>
          <w:color w:val="0000FF"/>
          <w:sz w:val="36"/>
          <w:szCs w:val="36"/>
        </w:rPr>
        <w:t>FUNZIONE STRUME</w:t>
      </w:r>
      <w:r w:rsidRPr="00625329">
        <w:rPr>
          <w:rFonts w:ascii="Arial Black" w:hAnsi="Arial Black"/>
          <w:b/>
          <w:color w:val="0000FF"/>
          <w:sz w:val="36"/>
          <w:szCs w:val="36"/>
        </w:rPr>
        <w:t xml:space="preserve">NTALE </w:t>
      </w:r>
      <w:r w:rsidR="002B7691">
        <w:rPr>
          <w:rFonts w:ascii="Arial Black" w:hAnsi="Arial Black"/>
          <w:b/>
          <w:color w:val="0000FF"/>
          <w:sz w:val="36"/>
          <w:szCs w:val="36"/>
        </w:rPr>
        <w:t>a.</w:t>
      </w:r>
      <w:r w:rsidR="00882F8D">
        <w:rPr>
          <w:rFonts w:ascii="Arial Black" w:hAnsi="Arial Black"/>
          <w:b/>
          <w:color w:val="0000FF"/>
          <w:sz w:val="36"/>
          <w:szCs w:val="36"/>
        </w:rPr>
        <w:t>s. 2016/2017</w:t>
      </w:r>
    </w:p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272"/>
      </w:tblGrid>
      <w:tr w:rsidR="00625329" w:rsidTr="005D44D9">
        <w:tc>
          <w:tcPr>
            <w:tcW w:w="3060" w:type="dxa"/>
          </w:tcPr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 xml:space="preserve">Commissione </w:t>
            </w:r>
          </w:p>
          <w:p w:rsidR="009A425A" w:rsidRPr="005D44D9" w:rsidRDefault="009A425A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</w:tc>
        <w:tc>
          <w:tcPr>
            <w:tcW w:w="7272" w:type="dxa"/>
          </w:tcPr>
          <w:p w:rsidR="00625329" w:rsidRDefault="00625329" w:rsidP="00F23B4D"/>
        </w:tc>
      </w:tr>
      <w:tr w:rsidR="007C507D" w:rsidTr="005D44D9">
        <w:tc>
          <w:tcPr>
            <w:tcW w:w="3060" w:type="dxa"/>
          </w:tcPr>
          <w:p w:rsidR="007C507D" w:rsidRPr="005D44D9" w:rsidRDefault="007C507D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Referente</w:t>
            </w:r>
            <w:r w:rsidR="00625329" w:rsidRPr="005D44D9">
              <w:rPr>
                <w:rFonts w:ascii="Bodoni MT Black" w:hAnsi="Bodoni MT Black"/>
                <w:b/>
                <w:i/>
                <w:color w:val="0000FF"/>
              </w:rPr>
              <w:t>/</w:t>
            </w:r>
          </w:p>
          <w:p w:rsidR="007C507D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F. Strumentale</w:t>
            </w:r>
          </w:p>
          <w:p w:rsidR="00B00301" w:rsidRPr="005D44D9" w:rsidRDefault="00B00301" w:rsidP="005D44D9">
            <w:pPr>
              <w:jc w:val="center"/>
              <w:rPr>
                <w:rFonts w:ascii="Comic Sans MS" w:hAnsi="Comic Sans MS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7272" w:type="dxa"/>
          </w:tcPr>
          <w:p w:rsidR="007C507D" w:rsidRDefault="007C507D" w:rsidP="00F23B4D"/>
        </w:tc>
      </w:tr>
      <w:tr w:rsidR="007C507D" w:rsidTr="005D44D9">
        <w:tc>
          <w:tcPr>
            <w:tcW w:w="3060" w:type="dxa"/>
          </w:tcPr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625329" w:rsidRPr="005D44D9" w:rsidRDefault="007C507D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Obiettivi della C</w:t>
            </w:r>
            <w:r w:rsidR="00625329" w:rsidRPr="005D44D9">
              <w:rPr>
                <w:rFonts w:ascii="Bodoni MT Black" w:hAnsi="Bodoni MT Black"/>
                <w:b/>
                <w:i/>
                <w:color w:val="0000FF"/>
              </w:rPr>
              <w:t>ommissione</w:t>
            </w: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</w:tc>
        <w:tc>
          <w:tcPr>
            <w:tcW w:w="7272" w:type="dxa"/>
          </w:tcPr>
          <w:p w:rsidR="007C507D" w:rsidRDefault="007C507D" w:rsidP="00F23B4D"/>
        </w:tc>
      </w:tr>
      <w:tr w:rsidR="007C507D" w:rsidTr="005D44D9">
        <w:tc>
          <w:tcPr>
            <w:tcW w:w="3060" w:type="dxa"/>
          </w:tcPr>
          <w:p w:rsidR="00625329" w:rsidRPr="005D44D9" w:rsidRDefault="007C507D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Durata</w:t>
            </w:r>
            <w:r w:rsidR="00625329" w:rsidRPr="005D44D9">
              <w:rPr>
                <w:rFonts w:ascii="Bodoni MT Black" w:hAnsi="Bodoni MT Black"/>
                <w:b/>
                <w:i/>
                <w:color w:val="0000FF"/>
              </w:rPr>
              <w:t xml:space="preserve"> dei Lavori della Commissione</w:t>
            </w:r>
          </w:p>
          <w:p w:rsidR="00B00301" w:rsidRPr="005D44D9" w:rsidRDefault="00B0030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</w:tc>
        <w:tc>
          <w:tcPr>
            <w:tcW w:w="7272" w:type="dxa"/>
          </w:tcPr>
          <w:p w:rsidR="007C507D" w:rsidRDefault="007C507D" w:rsidP="00F23B4D"/>
        </w:tc>
      </w:tr>
      <w:tr w:rsidR="007C507D" w:rsidTr="005D44D9">
        <w:tc>
          <w:tcPr>
            <w:tcW w:w="3060" w:type="dxa"/>
          </w:tcPr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7C507D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Fasi Operative</w:t>
            </w:r>
          </w:p>
          <w:p w:rsidR="00625329" w:rsidRPr="005D44D9" w:rsidRDefault="00DA6200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Comic Sans MS" w:hAnsi="Comic Sans MS"/>
                <w:i/>
                <w:color w:val="0000FF"/>
              </w:rPr>
              <w:t>(cosa è stato fatto concretamente, casa è stato proposto)</w:t>
            </w: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</w:tc>
        <w:tc>
          <w:tcPr>
            <w:tcW w:w="7272" w:type="dxa"/>
          </w:tcPr>
          <w:p w:rsidR="007C507D" w:rsidRDefault="007C507D" w:rsidP="00F23B4D"/>
        </w:tc>
      </w:tr>
      <w:tr w:rsidR="007C507D" w:rsidTr="005D44D9">
        <w:tc>
          <w:tcPr>
            <w:tcW w:w="3060" w:type="dxa"/>
          </w:tcPr>
          <w:p w:rsidR="007C507D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Eventuale documentazione di restituzione</w:t>
            </w: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</w:tc>
        <w:tc>
          <w:tcPr>
            <w:tcW w:w="7272" w:type="dxa"/>
          </w:tcPr>
          <w:p w:rsidR="007C507D" w:rsidRDefault="007C507D" w:rsidP="00F23B4D"/>
        </w:tc>
      </w:tr>
      <w:tr w:rsidR="007C507D" w:rsidTr="005D44D9">
        <w:tc>
          <w:tcPr>
            <w:tcW w:w="3060" w:type="dxa"/>
          </w:tcPr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7C507D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 xml:space="preserve">Valutazione </w:t>
            </w: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lavoro svolto</w:t>
            </w: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</w:tc>
        <w:tc>
          <w:tcPr>
            <w:tcW w:w="7272" w:type="dxa"/>
          </w:tcPr>
          <w:p w:rsidR="007C507D" w:rsidRDefault="007C507D" w:rsidP="00F23B4D"/>
        </w:tc>
      </w:tr>
      <w:tr w:rsidR="007C507D" w:rsidTr="005D44D9">
        <w:tc>
          <w:tcPr>
            <w:tcW w:w="3060" w:type="dxa"/>
          </w:tcPr>
          <w:p w:rsidR="009A425A" w:rsidRPr="005D44D9" w:rsidRDefault="009A425A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7C507D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Problematiche emerse</w:t>
            </w: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  <w:p w:rsidR="00B00301" w:rsidRPr="005D44D9" w:rsidRDefault="00B00301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</w:tc>
        <w:tc>
          <w:tcPr>
            <w:tcW w:w="7272" w:type="dxa"/>
          </w:tcPr>
          <w:p w:rsidR="007C507D" w:rsidRDefault="007C507D" w:rsidP="00F23B4D"/>
        </w:tc>
      </w:tr>
      <w:tr w:rsidR="007C507D" w:rsidTr="005D44D9">
        <w:tc>
          <w:tcPr>
            <w:tcW w:w="3060" w:type="dxa"/>
          </w:tcPr>
          <w:p w:rsidR="007C507D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 xml:space="preserve">Indicazioni </w:t>
            </w: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  <w:r w:rsidRPr="005D44D9">
              <w:rPr>
                <w:rFonts w:ascii="Bodoni MT Black" w:hAnsi="Bodoni MT Black"/>
                <w:b/>
                <w:i/>
                <w:color w:val="0000FF"/>
              </w:rPr>
              <w:t>Proposte per il prossimo anno</w:t>
            </w:r>
          </w:p>
          <w:p w:rsidR="00625329" w:rsidRPr="005D44D9" w:rsidRDefault="00625329" w:rsidP="005D44D9">
            <w:pPr>
              <w:jc w:val="center"/>
              <w:rPr>
                <w:rFonts w:ascii="Bodoni MT Black" w:hAnsi="Bodoni MT Black"/>
                <w:b/>
                <w:i/>
                <w:color w:val="0000FF"/>
              </w:rPr>
            </w:pPr>
          </w:p>
        </w:tc>
        <w:tc>
          <w:tcPr>
            <w:tcW w:w="7272" w:type="dxa"/>
          </w:tcPr>
          <w:p w:rsidR="007C507D" w:rsidRDefault="007C507D" w:rsidP="00F23B4D"/>
        </w:tc>
      </w:tr>
    </w:tbl>
    <w:p w:rsidR="007C507D" w:rsidRPr="00812438" w:rsidRDefault="007C507D" w:rsidP="00B00301"/>
    <w:sectPr w:rsidR="007C507D" w:rsidRPr="00812438" w:rsidSect="00812438">
      <w:pgSz w:w="11906" w:h="16838"/>
      <w:pgMar w:top="1418" w:right="1134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D9" w:rsidRDefault="005D44D9">
      <w:r>
        <w:separator/>
      </w:r>
    </w:p>
  </w:endnote>
  <w:endnote w:type="continuationSeparator" w:id="1">
    <w:p w:rsidR="005D44D9" w:rsidRDefault="005D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sperOpenFac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D9" w:rsidRDefault="005D44D9">
      <w:r>
        <w:separator/>
      </w:r>
    </w:p>
  </w:footnote>
  <w:footnote w:type="continuationSeparator" w:id="1">
    <w:p w:rsidR="005D44D9" w:rsidRDefault="005D4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78" w:rsidRDefault="00417C78" w:rsidP="00B0752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7C78" w:rsidRDefault="00417C78" w:rsidP="00417C78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78" w:rsidRDefault="00417C78" w:rsidP="00B07522">
    <w:pPr>
      <w:pStyle w:val="Intestazione"/>
      <w:framePr w:wrap="around" w:vAnchor="text" w:hAnchor="margin" w:xAlign="right" w:y="1"/>
      <w:rPr>
        <w:rStyle w:val="Numeropagina"/>
      </w:rPr>
    </w:pPr>
  </w:p>
  <w:p w:rsidR="00417C78" w:rsidRPr="001D2DBC" w:rsidRDefault="000509B9" w:rsidP="00417C78">
    <w:pPr>
      <w:ind w:left="360"/>
      <w:jc w:val="center"/>
      <w:rPr>
        <w:rFonts w:ascii="CasperOpenFace" w:hAnsi="CasperOpenFace"/>
      </w:rPr>
    </w:pPr>
    <w:r>
      <w:rPr>
        <w:rFonts w:ascii="CasperOpenFace" w:hAnsi="CasperOpenFace"/>
        <w:noProof/>
      </w:rPr>
      <w:drawing>
        <wp:inline distT="0" distB="0" distL="0" distR="0">
          <wp:extent cx="409575" cy="3333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6A79" w:rsidRPr="00F0465E" w:rsidRDefault="00276A79" w:rsidP="00417C78">
    <w:pPr>
      <w:jc w:val="center"/>
      <w:rPr>
        <w:rFonts w:ascii="Verdana" w:hAnsi="Verdana" w:cs="Tahoma"/>
        <w:b/>
        <w:bCs/>
        <w:sz w:val="16"/>
        <w:szCs w:val="16"/>
      </w:rPr>
    </w:pPr>
    <w:r w:rsidRPr="00F0465E">
      <w:rPr>
        <w:rFonts w:ascii="Verdana" w:hAnsi="Verdana" w:cs="Tahoma"/>
        <w:b/>
        <w:bCs/>
        <w:sz w:val="16"/>
        <w:szCs w:val="16"/>
      </w:rPr>
      <w:t>Min</w:t>
    </w:r>
    <w:r w:rsidR="00C479B1" w:rsidRPr="00F0465E">
      <w:rPr>
        <w:rFonts w:ascii="Verdana" w:hAnsi="Verdana" w:cs="Tahoma"/>
        <w:b/>
        <w:bCs/>
        <w:sz w:val="16"/>
        <w:szCs w:val="16"/>
      </w:rPr>
      <w:t>istero dell’istruzione, dell’università e della ricerca</w:t>
    </w:r>
  </w:p>
  <w:p w:rsidR="00276A79" w:rsidRPr="00F0465E" w:rsidRDefault="00417C78" w:rsidP="00417C78">
    <w:pPr>
      <w:jc w:val="center"/>
      <w:rPr>
        <w:rFonts w:ascii="Verdana" w:hAnsi="Verdana" w:cs="Tahoma"/>
        <w:b/>
        <w:bCs/>
        <w:sz w:val="16"/>
        <w:szCs w:val="16"/>
      </w:rPr>
    </w:pPr>
    <w:r w:rsidRPr="00F0465E">
      <w:rPr>
        <w:rFonts w:ascii="Verdana" w:hAnsi="Verdana" w:cs="Tahoma"/>
        <w:b/>
        <w:bCs/>
        <w:sz w:val="16"/>
        <w:szCs w:val="16"/>
      </w:rPr>
      <w:t xml:space="preserve">ISTITUTO COMPRENSIVO STATALE </w:t>
    </w:r>
    <w:r w:rsidR="006F3758" w:rsidRPr="00F0465E">
      <w:rPr>
        <w:rFonts w:ascii="Verdana" w:hAnsi="Verdana" w:cs="Tahoma"/>
        <w:b/>
        <w:bCs/>
        <w:i/>
        <w:sz w:val="16"/>
        <w:szCs w:val="16"/>
      </w:rPr>
      <w:t>“Don Milani”</w:t>
    </w:r>
    <w:r w:rsidR="0032428B">
      <w:rPr>
        <w:rFonts w:ascii="Verdana" w:hAnsi="Verdana" w:cs="Tahoma"/>
        <w:b/>
        <w:bCs/>
        <w:i/>
        <w:sz w:val="16"/>
        <w:szCs w:val="16"/>
      </w:rPr>
      <w:t xml:space="preserve">- </w:t>
    </w:r>
    <w:r w:rsidRPr="00F0465E">
      <w:rPr>
        <w:rFonts w:ascii="Verdana" w:hAnsi="Verdana" w:cs="Tahoma"/>
        <w:b/>
        <w:bCs/>
        <w:sz w:val="16"/>
        <w:szCs w:val="16"/>
      </w:rPr>
      <w:t xml:space="preserve">  Via Baranzate n.8 - 20026   NOVATE MILANESE  </w:t>
    </w:r>
    <w:r w:rsidR="001E4BB7" w:rsidRPr="00F0465E">
      <w:rPr>
        <w:rFonts w:ascii="Verdana" w:hAnsi="Verdana" w:cs="Tahoma"/>
        <w:b/>
        <w:bCs/>
        <w:sz w:val="16"/>
        <w:szCs w:val="16"/>
      </w:rPr>
      <w:t>(</w:t>
    </w:r>
    <w:r w:rsidRPr="00F0465E">
      <w:rPr>
        <w:rFonts w:ascii="Verdana" w:hAnsi="Verdana" w:cs="Tahoma"/>
        <w:b/>
        <w:bCs/>
        <w:sz w:val="16"/>
        <w:szCs w:val="16"/>
      </w:rPr>
      <w:t>MI</w:t>
    </w:r>
    <w:r w:rsidR="001E4BB7" w:rsidRPr="00F0465E">
      <w:rPr>
        <w:rFonts w:ascii="Verdana" w:hAnsi="Verdana" w:cs="Tahoma"/>
        <w:b/>
        <w:bCs/>
        <w:sz w:val="16"/>
        <w:szCs w:val="16"/>
      </w:rPr>
      <w:t>)</w:t>
    </w:r>
  </w:p>
  <w:p w:rsidR="00417C78" w:rsidRPr="00F0465E" w:rsidRDefault="00276A79" w:rsidP="00417C78">
    <w:pPr>
      <w:jc w:val="center"/>
      <w:rPr>
        <w:rFonts w:ascii="Verdana" w:hAnsi="Verdana" w:cs="Tahoma"/>
        <w:sz w:val="16"/>
        <w:szCs w:val="16"/>
      </w:rPr>
    </w:pPr>
    <w:r w:rsidRPr="00F0465E">
      <w:rPr>
        <w:rFonts w:ascii="Verdana" w:hAnsi="Verdana" w:cs="Tahoma"/>
        <w:bCs/>
        <w:sz w:val="16"/>
        <w:szCs w:val="16"/>
      </w:rPr>
      <w:t xml:space="preserve"> </w:t>
    </w:r>
    <w:r w:rsidR="00DC568F" w:rsidRPr="00F0465E">
      <w:rPr>
        <w:rFonts w:ascii="Verdana" w:hAnsi="Verdana" w:cs="Tahoma"/>
        <w:sz w:val="16"/>
        <w:szCs w:val="16"/>
        <w:lang w:val="en-GB"/>
      </w:rPr>
      <w:sym w:font="Wingdings 2" w:char="F027"/>
    </w:r>
    <w:r w:rsidRPr="00F0465E">
      <w:rPr>
        <w:rFonts w:ascii="Verdana" w:hAnsi="Verdana" w:cs="Tahoma"/>
        <w:sz w:val="16"/>
        <w:szCs w:val="16"/>
      </w:rPr>
      <w:t xml:space="preserve"> </w:t>
    </w:r>
    <w:r w:rsidR="00417C78" w:rsidRPr="00F0465E">
      <w:rPr>
        <w:rFonts w:ascii="Verdana" w:hAnsi="Verdana" w:cs="Tahoma"/>
        <w:sz w:val="16"/>
        <w:szCs w:val="16"/>
      </w:rPr>
      <w:t xml:space="preserve">Tel. 02.3564884  Tel. 02.38201592 </w:t>
    </w:r>
    <w:r w:rsidR="00196740" w:rsidRPr="00F0465E">
      <w:rPr>
        <w:rFonts w:ascii="Verdana" w:hAnsi="Verdana" w:cs="Tahoma"/>
        <w:sz w:val="16"/>
        <w:szCs w:val="16"/>
      </w:rPr>
      <w:t>-</w:t>
    </w:r>
    <w:r w:rsidR="00417C78" w:rsidRPr="00F0465E">
      <w:rPr>
        <w:rFonts w:ascii="Verdana" w:hAnsi="Verdana" w:cs="Tahoma"/>
        <w:sz w:val="16"/>
        <w:szCs w:val="16"/>
      </w:rPr>
      <w:t xml:space="preserve">  </w:t>
    </w:r>
    <w:r w:rsidR="00D615C5" w:rsidRPr="00F0465E">
      <w:rPr>
        <w:rFonts w:ascii="Verdana" w:hAnsi="Verdana" w:cs="Tahoma"/>
        <w:sz w:val="16"/>
        <w:szCs w:val="16"/>
      </w:rPr>
      <w:t>Fax</w:t>
    </w:r>
    <w:r w:rsidR="00196740" w:rsidRPr="00F0465E">
      <w:rPr>
        <w:rFonts w:ascii="Verdana" w:hAnsi="Verdana" w:cs="Tahoma"/>
        <w:sz w:val="16"/>
        <w:szCs w:val="16"/>
      </w:rPr>
      <w:t xml:space="preserve"> 02</w:t>
    </w:r>
    <w:r w:rsidRPr="00F0465E">
      <w:rPr>
        <w:rFonts w:ascii="Verdana" w:hAnsi="Verdana" w:cs="Tahoma"/>
        <w:sz w:val="16"/>
        <w:szCs w:val="16"/>
      </w:rPr>
      <w:t>.</w:t>
    </w:r>
    <w:r w:rsidR="00196740" w:rsidRPr="00F0465E">
      <w:rPr>
        <w:rFonts w:ascii="Verdana" w:hAnsi="Verdana" w:cs="Tahoma"/>
        <w:sz w:val="16"/>
        <w:szCs w:val="16"/>
      </w:rPr>
      <w:t>38202307</w:t>
    </w:r>
  </w:p>
  <w:p w:rsidR="00276A79" w:rsidRPr="00F0465E" w:rsidRDefault="00417C78" w:rsidP="00417C78">
    <w:pPr>
      <w:pStyle w:val="Intestazione"/>
      <w:ind w:right="360"/>
      <w:jc w:val="center"/>
      <w:rPr>
        <w:rFonts w:ascii="Verdana" w:hAnsi="Verdana" w:cs="Tahoma"/>
        <w:sz w:val="16"/>
        <w:szCs w:val="16"/>
      </w:rPr>
    </w:pPr>
    <w:r w:rsidRPr="00F0465E">
      <w:rPr>
        <w:rFonts w:ascii="Verdana" w:hAnsi="Verdana" w:cs="Tahoma"/>
        <w:sz w:val="16"/>
        <w:szCs w:val="16"/>
      </w:rPr>
      <w:sym w:font="Wingdings" w:char="F02A"/>
    </w:r>
    <w:r w:rsidRPr="00F0465E">
      <w:rPr>
        <w:rFonts w:ascii="Verdana" w:hAnsi="Verdana" w:cs="Tahoma"/>
        <w:sz w:val="16"/>
        <w:szCs w:val="16"/>
      </w:rPr>
      <w:t xml:space="preserve"> E-MAIL </w:t>
    </w:r>
    <w:hyperlink r:id="rId2" w:history="1">
      <w:r w:rsidRPr="00F0465E">
        <w:rPr>
          <w:rStyle w:val="Collegamentoipertestuale"/>
          <w:rFonts w:ascii="Verdana" w:hAnsi="Verdana" w:cs="Tahoma"/>
          <w:sz w:val="16"/>
          <w:szCs w:val="16"/>
        </w:rPr>
        <w:t>elena.dipierro@libero.it</w:t>
      </w:r>
    </w:hyperlink>
    <w:r w:rsidRPr="00F0465E">
      <w:rPr>
        <w:rFonts w:ascii="Verdana" w:hAnsi="Verdana" w:cs="Tahoma"/>
        <w:sz w:val="16"/>
        <w:szCs w:val="16"/>
      </w:rPr>
      <w:t xml:space="preserve"> </w:t>
    </w:r>
    <w:r w:rsidR="002D18B4" w:rsidRPr="00F0465E">
      <w:rPr>
        <w:rFonts w:ascii="Verdana" w:hAnsi="Verdana" w:cs="Tahoma"/>
        <w:sz w:val="16"/>
        <w:szCs w:val="16"/>
      </w:rPr>
      <w:t xml:space="preserve">- </w:t>
    </w:r>
    <w:r w:rsidR="00DC2FE4" w:rsidRPr="00F0465E">
      <w:rPr>
        <w:rFonts w:ascii="Verdana" w:hAnsi="Verdana" w:cs="Tahoma"/>
        <w:sz w:val="16"/>
        <w:szCs w:val="16"/>
      </w:rPr>
      <w:t xml:space="preserve">e-mail </w:t>
    </w:r>
    <w:hyperlink r:id="rId3" w:history="1">
      <w:r w:rsidR="002C18C2" w:rsidRPr="00F0465E">
        <w:rPr>
          <w:rStyle w:val="Collegamentoipertestuale"/>
          <w:rFonts w:ascii="Verdana" w:hAnsi="Verdana" w:cs="Tahoma"/>
          <w:sz w:val="16"/>
          <w:szCs w:val="16"/>
        </w:rPr>
        <w:t>MIEE193009@istruzione.it</w:t>
      </w:r>
    </w:hyperlink>
  </w:p>
  <w:p w:rsidR="00DC2FE4" w:rsidRPr="00BA3B7D" w:rsidRDefault="00683F31" w:rsidP="00417C78">
    <w:pPr>
      <w:pStyle w:val="Intestazione"/>
      <w:ind w:right="360"/>
      <w:jc w:val="center"/>
      <w:rPr>
        <w:rFonts w:ascii="Trebuchet MS" w:hAnsi="Trebuchet MS" w:cs="Tahoma"/>
        <w:sz w:val="16"/>
        <w:szCs w:val="16"/>
      </w:rPr>
    </w:pPr>
    <w:r>
      <w:rPr>
        <w:rFonts w:ascii="Verdana" w:hAnsi="Verdana" w:cs="Tahoma"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25A2"/>
    <w:multiLevelType w:val="hybridMultilevel"/>
    <w:tmpl w:val="C6461DE8"/>
    <w:lvl w:ilvl="0" w:tplc="6C1E5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2A0E2F"/>
    <w:multiLevelType w:val="hybridMultilevel"/>
    <w:tmpl w:val="B59827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C3612"/>
    <w:multiLevelType w:val="hybridMultilevel"/>
    <w:tmpl w:val="00A4E212"/>
    <w:lvl w:ilvl="0" w:tplc="6C1E5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609DA"/>
    <w:multiLevelType w:val="hybridMultilevel"/>
    <w:tmpl w:val="63ECEC2A"/>
    <w:lvl w:ilvl="0" w:tplc="5F2A29F8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2563EED"/>
    <w:multiLevelType w:val="hybridMultilevel"/>
    <w:tmpl w:val="AE2EBFF8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5">
    <w:nsid w:val="35FB1885"/>
    <w:multiLevelType w:val="hybridMultilevel"/>
    <w:tmpl w:val="F372F82E"/>
    <w:lvl w:ilvl="0" w:tplc="6C1E5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45143"/>
    <w:multiLevelType w:val="hybridMultilevel"/>
    <w:tmpl w:val="0A6AF562"/>
    <w:lvl w:ilvl="0" w:tplc="6C1E571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A61AB2"/>
    <w:multiLevelType w:val="hybridMultilevel"/>
    <w:tmpl w:val="7B620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0D17D7"/>
    <w:multiLevelType w:val="hybridMultilevel"/>
    <w:tmpl w:val="A984A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AC6C5A"/>
    <w:multiLevelType w:val="hybridMultilevel"/>
    <w:tmpl w:val="2634EC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041A32"/>
    <w:multiLevelType w:val="hybridMultilevel"/>
    <w:tmpl w:val="3A8C8420"/>
    <w:lvl w:ilvl="0" w:tplc="5F2A29F8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2DC8"/>
    <w:rsid w:val="00011A3C"/>
    <w:rsid w:val="00034AE2"/>
    <w:rsid w:val="000353D1"/>
    <w:rsid w:val="000356C1"/>
    <w:rsid w:val="00044324"/>
    <w:rsid w:val="000509B9"/>
    <w:rsid w:val="000512A7"/>
    <w:rsid w:val="000537FD"/>
    <w:rsid w:val="00076656"/>
    <w:rsid w:val="00085CE3"/>
    <w:rsid w:val="000A1533"/>
    <w:rsid w:val="000C1F6A"/>
    <w:rsid w:val="000C6415"/>
    <w:rsid w:val="000D1AC6"/>
    <w:rsid w:val="000E652A"/>
    <w:rsid w:val="000F235E"/>
    <w:rsid w:val="00131E6E"/>
    <w:rsid w:val="00144C98"/>
    <w:rsid w:val="001948F3"/>
    <w:rsid w:val="001957AB"/>
    <w:rsid w:val="00196740"/>
    <w:rsid w:val="001A5BEA"/>
    <w:rsid w:val="001C2EF7"/>
    <w:rsid w:val="001D2DBC"/>
    <w:rsid w:val="001D3918"/>
    <w:rsid w:val="001E4BB7"/>
    <w:rsid w:val="001E57E1"/>
    <w:rsid w:val="001E7FB0"/>
    <w:rsid w:val="001F418F"/>
    <w:rsid w:val="001F596C"/>
    <w:rsid w:val="001F6D87"/>
    <w:rsid w:val="00215021"/>
    <w:rsid w:val="00222589"/>
    <w:rsid w:val="002240A2"/>
    <w:rsid w:val="00232F5E"/>
    <w:rsid w:val="00265AC0"/>
    <w:rsid w:val="00265C36"/>
    <w:rsid w:val="00276A79"/>
    <w:rsid w:val="0028250F"/>
    <w:rsid w:val="002A287C"/>
    <w:rsid w:val="002B7691"/>
    <w:rsid w:val="002C18C2"/>
    <w:rsid w:val="002C2F01"/>
    <w:rsid w:val="002C631F"/>
    <w:rsid w:val="002C661B"/>
    <w:rsid w:val="002D18B4"/>
    <w:rsid w:val="002E026C"/>
    <w:rsid w:val="002E12DA"/>
    <w:rsid w:val="002E6302"/>
    <w:rsid w:val="00323BB7"/>
    <w:rsid w:val="0032428B"/>
    <w:rsid w:val="0033391F"/>
    <w:rsid w:val="00344095"/>
    <w:rsid w:val="00352869"/>
    <w:rsid w:val="00374327"/>
    <w:rsid w:val="00386663"/>
    <w:rsid w:val="00395D8E"/>
    <w:rsid w:val="003A2885"/>
    <w:rsid w:val="003B1A21"/>
    <w:rsid w:val="003B2271"/>
    <w:rsid w:val="003B52E7"/>
    <w:rsid w:val="003D01FA"/>
    <w:rsid w:val="003D24A6"/>
    <w:rsid w:val="003D398E"/>
    <w:rsid w:val="003D42DB"/>
    <w:rsid w:val="003E69FD"/>
    <w:rsid w:val="003F2720"/>
    <w:rsid w:val="003F39F9"/>
    <w:rsid w:val="00401C43"/>
    <w:rsid w:val="0040433F"/>
    <w:rsid w:val="00407948"/>
    <w:rsid w:val="00417C78"/>
    <w:rsid w:val="00460428"/>
    <w:rsid w:val="004726C1"/>
    <w:rsid w:val="00472BB9"/>
    <w:rsid w:val="00482EFD"/>
    <w:rsid w:val="004B0814"/>
    <w:rsid w:val="004B632D"/>
    <w:rsid w:val="004C36CA"/>
    <w:rsid w:val="004C6BBF"/>
    <w:rsid w:val="004D2CF5"/>
    <w:rsid w:val="004D418F"/>
    <w:rsid w:val="004E1B6D"/>
    <w:rsid w:val="00502542"/>
    <w:rsid w:val="005027E8"/>
    <w:rsid w:val="005101F9"/>
    <w:rsid w:val="00520F2F"/>
    <w:rsid w:val="00532251"/>
    <w:rsid w:val="0053667E"/>
    <w:rsid w:val="00547731"/>
    <w:rsid w:val="00553117"/>
    <w:rsid w:val="00586451"/>
    <w:rsid w:val="00587BFA"/>
    <w:rsid w:val="00592450"/>
    <w:rsid w:val="005A6BFE"/>
    <w:rsid w:val="005C22EE"/>
    <w:rsid w:val="005D44D9"/>
    <w:rsid w:val="005F58B3"/>
    <w:rsid w:val="00610E72"/>
    <w:rsid w:val="00622923"/>
    <w:rsid w:val="00625329"/>
    <w:rsid w:val="00657D14"/>
    <w:rsid w:val="00660338"/>
    <w:rsid w:val="00660BCD"/>
    <w:rsid w:val="00664B08"/>
    <w:rsid w:val="00681DB0"/>
    <w:rsid w:val="00683F31"/>
    <w:rsid w:val="0069135F"/>
    <w:rsid w:val="00694324"/>
    <w:rsid w:val="00695958"/>
    <w:rsid w:val="00695F12"/>
    <w:rsid w:val="006965B1"/>
    <w:rsid w:val="006A6421"/>
    <w:rsid w:val="006B562D"/>
    <w:rsid w:val="006D3CB6"/>
    <w:rsid w:val="006F02BF"/>
    <w:rsid w:val="006F3758"/>
    <w:rsid w:val="00702469"/>
    <w:rsid w:val="00716E12"/>
    <w:rsid w:val="00725061"/>
    <w:rsid w:val="00745821"/>
    <w:rsid w:val="00754BAF"/>
    <w:rsid w:val="007565F0"/>
    <w:rsid w:val="007716FC"/>
    <w:rsid w:val="00776649"/>
    <w:rsid w:val="0078396E"/>
    <w:rsid w:val="007847F3"/>
    <w:rsid w:val="00794A4B"/>
    <w:rsid w:val="00796408"/>
    <w:rsid w:val="007A6190"/>
    <w:rsid w:val="007A6ECC"/>
    <w:rsid w:val="007B2F98"/>
    <w:rsid w:val="007B5E12"/>
    <w:rsid w:val="007C507D"/>
    <w:rsid w:val="007D034E"/>
    <w:rsid w:val="007F3988"/>
    <w:rsid w:val="0080083F"/>
    <w:rsid w:val="00803902"/>
    <w:rsid w:val="00812438"/>
    <w:rsid w:val="0081524B"/>
    <w:rsid w:val="00836D0B"/>
    <w:rsid w:val="00854CAB"/>
    <w:rsid w:val="008552F0"/>
    <w:rsid w:val="00857254"/>
    <w:rsid w:val="0086174C"/>
    <w:rsid w:val="00864DCA"/>
    <w:rsid w:val="0086676C"/>
    <w:rsid w:val="00872DAA"/>
    <w:rsid w:val="00877034"/>
    <w:rsid w:val="00882F8D"/>
    <w:rsid w:val="00893531"/>
    <w:rsid w:val="008A459C"/>
    <w:rsid w:val="008B69BD"/>
    <w:rsid w:val="008C71F7"/>
    <w:rsid w:val="008D6F19"/>
    <w:rsid w:val="008D7F2A"/>
    <w:rsid w:val="008E7000"/>
    <w:rsid w:val="008F1500"/>
    <w:rsid w:val="00900F32"/>
    <w:rsid w:val="0090722E"/>
    <w:rsid w:val="00932835"/>
    <w:rsid w:val="00937346"/>
    <w:rsid w:val="00953AA3"/>
    <w:rsid w:val="00961292"/>
    <w:rsid w:val="009649C7"/>
    <w:rsid w:val="00986734"/>
    <w:rsid w:val="009A3341"/>
    <w:rsid w:val="009A425A"/>
    <w:rsid w:val="009A63A9"/>
    <w:rsid w:val="009B00A7"/>
    <w:rsid w:val="009F1BC9"/>
    <w:rsid w:val="009F56D3"/>
    <w:rsid w:val="009F779A"/>
    <w:rsid w:val="009F7DE7"/>
    <w:rsid w:val="00A168DE"/>
    <w:rsid w:val="00A23EBE"/>
    <w:rsid w:val="00A35A05"/>
    <w:rsid w:val="00A412B6"/>
    <w:rsid w:val="00A50998"/>
    <w:rsid w:val="00A6400E"/>
    <w:rsid w:val="00AA0768"/>
    <w:rsid w:val="00AA0809"/>
    <w:rsid w:val="00AA6704"/>
    <w:rsid w:val="00AB163B"/>
    <w:rsid w:val="00AB5574"/>
    <w:rsid w:val="00AB7BA8"/>
    <w:rsid w:val="00AE738C"/>
    <w:rsid w:val="00AF0EAB"/>
    <w:rsid w:val="00AF246A"/>
    <w:rsid w:val="00AF31A5"/>
    <w:rsid w:val="00AF5955"/>
    <w:rsid w:val="00B00301"/>
    <w:rsid w:val="00B00789"/>
    <w:rsid w:val="00B07522"/>
    <w:rsid w:val="00B1374F"/>
    <w:rsid w:val="00B31385"/>
    <w:rsid w:val="00B44E92"/>
    <w:rsid w:val="00B44EB8"/>
    <w:rsid w:val="00B5405A"/>
    <w:rsid w:val="00B81B12"/>
    <w:rsid w:val="00B901D8"/>
    <w:rsid w:val="00BA3B7D"/>
    <w:rsid w:val="00BB3026"/>
    <w:rsid w:val="00BB6193"/>
    <w:rsid w:val="00BC170E"/>
    <w:rsid w:val="00BC1DBD"/>
    <w:rsid w:val="00BC67E6"/>
    <w:rsid w:val="00BE1308"/>
    <w:rsid w:val="00BE7FC4"/>
    <w:rsid w:val="00BF27B1"/>
    <w:rsid w:val="00C153E3"/>
    <w:rsid w:val="00C341CB"/>
    <w:rsid w:val="00C350C8"/>
    <w:rsid w:val="00C479B1"/>
    <w:rsid w:val="00C50AD0"/>
    <w:rsid w:val="00C52710"/>
    <w:rsid w:val="00C53FBD"/>
    <w:rsid w:val="00C740A8"/>
    <w:rsid w:val="00C751A4"/>
    <w:rsid w:val="00CA3317"/>
    <w:rsid w:val="00CC188B"/>
    <w:rsid w:val="00CD651F"/>
    <w:rsid w:val="00CF73A7"/>
    <w:rsid w:val="00D033AD"/>
    <w:rsid w:val="00D22C74"/>
    <w:rsid w:val="00D3654D"/>
    <w:rsid w:val="00D3791F"/>
    <w:rsid w:val="00D426D6"/>
    <w:rsid w:val="00D47C7F"/>
    <w:rsid w:val="00D56411"/>
    <w:rsid w:val="00D615C5"/>
    <w:rsid w:val="00D6538C"/>
    <w:rsid w:val="00D703E0"/>
    <w:rsid w:val="00D7060A"/>
    <w:rsid w:val="00D72596"/>
    <w:rsid w:val="00D73579"/>
    <w:rsid w:val="00D75A4F"/>
    <w:rsid w:val="00D806C3"/>
    <w:rsid w:val="00D8315B"/>
    <w:rsid w:val="00D85448"/>
    <w:rsid w:val="00D878D9"/>
    <w:rsid w:val="00D915E4"/>
    <w:rsid w:val="00D94D13"/>
    <w:rsid w:val="00DA6200"/>
    <w:rsid w:val="00DB0A46"/>
    <w:rsid w:val="00DB0E70"/>
    <w:rsid w:val="00DC26E6"/>
    <w:rsid w:val="00DC2FE4"/>
    <w:rsid w:val="00DC3974"/>
    <w:rsid w:val="00DC568F"/>
    <w:rsid w:val="00DE44B8"/>
    <w:rsid w:val="00DE60E6"/>
    <w:rsid w:val="00DF4CC2"/>
    <w:rsid w:val="00DF6AFC"/>
    <w:rsid w:val="00E16D38"/>
    <w:rsid w:val="00E1716E"/>
    <w:rsid w:val="00E1762A"/>
    <w:rsid w:val="00E25A9D"/>
    <w:rsid w:val="00E26E06"/>
    <w:rsid w:val="00E276DC"/>
    <w:rsid w:val="00E43119"/>
    <w:rsid w:val="00E5528F"/>
    <w:rsid w:val="00E62614"/>
    <w:rsid w:val="00E76E21"/>
    <w:rsid w:val="00E80747"/>
    <w:rsid w:val="00E8100D"/>
    <w:rsid w:val="00E81301"/>
    <w:rsid w:val="00EA2134"/>
    <w:rsid w:val="00EA512D"/>
    <w:rsid w:val="00EB69DD"/>
    <w:rsid w:val="00EF1915"/>
    <w:rsid w:val="00F03910"/>
    <w:rsid w:val="00F0465E"/>
    <w:rsid w:val="00F06CF1"/>
    <w:rsid w:val="00F10595"/>
    <w:rsid w:val="00F128E7"/>
    <w:rsid w:val="00F15EC1"/>
    <w:rsid w:val="00F23B4D"/>
    <w:rsid w:val="00F50442"/>
    <w:rsid w:val="00F7664C"/>
    <w:rsid w:val="00F82542"/>
    <w:rsid w:val="00F90619"/>
    <w:rsid w:val="00FA04E0"/>
    <w:rsid w:val="00FA0E33"/>
    <w:rsid w:val="00FA1CA6"/>
    <w:rsid w:val="00FA2FD5"/>
    <w:rsid w:val="00FB27E4"/>
    <w:rsid w:val="00FC4829"/>
    <w:rsid w:val="00FD7DEE"/>
    <w:rsid w:val="00FE2D9C"/>
    <w:rsid w:val="00FF289A"/>
    <w:rsid w:val="00FF2DC8"/>
    <w:rsid w:val="00FF4EB9"/>
    <w:rsid w:val="00FF5738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rsid w:val="00417C7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17C78"/>
  </w:style>
  <w:style w:type="paragraph" w:styleId="Pidipagina">
    <w:name w:val="footer"/>
    <w:basedOn w:val="Normale"/>
    <w:rsid w:val="00417C7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D7D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92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EE193009@istruzione.it" TargetMode="External"/><Relationship Id="rId2" Type="http://schemas.openxmlformats.org/officeDocument/2006/relationships/hyperlink" Target="mailto:elena.dipierro@libero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CONDIVISI\carta%20intestata%20USARE%20SOLO%20QUES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USARE SOLO QUESTA</Template>
  <TotalTime>2</TotalTime>
  <Pages>9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Istituto Comprensivo</Company>
  <LinksUpToDate>false</LinksUpToDate>
  <CharactersWithSpaces>2406</CharactersWithSpaces>
  <SharedDoc>false</SharedDoc>
  <HLinks>
    <vt:vector size="12" baseType="variant">
      <vt:variant>
        <vt:i4>55</vt:i4>
      </vt:variant>
      <vt:variant>
        <vt:i4>5</vt:i4>
      </vt:variant>
      <vt:variant>
        <vt:i4>0</vt:i4>
      </vt:variant>
      <vt:variant>
        <vt:i4>5</vt:i4>
      </vt:variant>
      <vt:variant>
        <vt:lpwstr>mailto:MIEE193009@istruzione.it</vt:lpwstr>
      </vt:variant>
      <vt:variant>
        <vt:lpwstr/>
      </vt:variant>
      <vt:variant>
        <vt:i4>4849705</vt:i4>
      </vt:variant>
      <vt:variant>
        <vt:i4>2</vt:i4>
      </vt:variant>
      <vt:variant>
        <vt:i4>0</vt:i4>
      </vt:variant>
      <vt:variant>
        <vt:i4>5</vt:i4>
      </vt:variant>
      <vt:variant>
        <vt:lpwstr>mailto:elena.dipierro@libero.it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Caterina</cp:lastModifiedBy>
  <cp:revision>2</cp:revision>
  <cp:lastPrinted>2011-05-26T11:17:00Z</cp:lastPrinted>
  <dcterms:created xsi:type="dcterms:W3CDTF">2017-06-21T11:12:00Z</dcterms:created>
  <dcterms:modified xsi:type="dcterms:W3CDTF">2017-06-21T11:12:00Z</dcterms:modified>
</cp:coreProperties>
</file>